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B360" w14:textId="3D75868F" w:rsidR="00317BF0" w:rsidRDefault="00317BF0" w:rsidP="00317BF0">
      <w:pPr>
        <w:jc w:val="center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AUTOCERTIFICAZIONE DEL POSSESSO DEI REQUISITI PROFESSIONALI</w:t>
      </w:r>
    </w:p>
    <w:p w14:paraId="636BBFA0" w14:textId="32449725" w:rsidR="00317BF0" w:rsidRPr="00317BF0" w:rsidRDefault="00317BF0" w:rsidP="00317BF0">
      <w:pPr>
        <w:jc w:val="center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di cui all’art. 21 della Legge 31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.12.2017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, n. 247 (Legge Professionale Forense)</w:t>
      </w:r>
    </w:p>
    <w:p w14:paraId="644F966E" w14:textId="77777777" w:rsidR="00F46E8F" w:rsidRDefault="00317BF0" w:rsidP="00317BF0">
      <w:pPr>
        <w:jc w:val="center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ai sensi dell’art. 47 del D.P.R. 28 dicembre 2000, n. 445 </w:t>
      </w:r>
    </w:p>
    <w:p w14:paraId="5D1DDE00" w14:textId="66CB0E75" w:rsidR="00317BF0" w:rsidRPr="00317BF0" w:rsidRDefault="00317BF0" w:rsidP="00317BF0">
      <w:pPr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bookmarkStart w:id="0" w:name="_GoBack"/>
      <w:bookmarkEnd w:id="0"/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Io sottoscritto, avv.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__________________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,</w:t>
      </w:r>
    </w:p>
    <w:p w14:paraId="1E531C6B" w14:textId="1CE47363" w:rsidR="00317BF0" w:rsidRPr="00317BF0" w:rsidRDefault="00317BF0" w:rsidP="00317BF0">
      <w:pPr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del Foro di Lanciano, nato a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_________ 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</w:t>
      </w:r>
      <w:proofErr w:type="gramStart"/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)</w:t>
      </w:r>
      <w:proofErr w:type="gramEnd"/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il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________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e domiciliato in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_________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( ) </w:t>
      </w:r>
      <w:proofErr w:type="spellStart"/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Cod.Fisc</w:t>
      </w:r>
      <w:proofErr w:type="spellEnd"/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____________, 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telefono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__________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, P.IVA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___________</w:t>
      </w:r>
    </w:p>
    <w:p w14:paraId="24E1A008" w14:textId="189AE9EE" w:rsidR="00317BF0" w:rsidRPr="00317BF0" w:rsidRDefault="00317BF0" w:rsidP="00F46E8F">
      <w:pPr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ai sensi e per gli effetti </w:t>
      </w:r>
      <w:r w:rsidR="00F46E8F">
        <w:rPr>
          <w:rFonts w:ascii="Times New Roman" w:hAnsi="Times New Roman"/>
          <w:color w:val="000000" w:themeColor="text1"/>
          <w:kern w:val="2"/>
          <w:sz w:val="24"/>
          <w:szCs w:val="24"/>
        </w:rPr>
        <w:t>de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ll’art. 47 del D.P.R. 28/12/2000 n. 445, </w:t>
      </w:r>
      <w:r w:rsidR="00F46E8F" w:rsidRPr="00F46E8F">
        <w:rPr>
          <w:rFonts w:ascii="Times New Roman" w:hAnsi="Times New Roman"/>
          <w:color w:val="000000" w:themeColor="text1"/>
          <w:kern w:val="2"/>
          <w:sz w:val="24"/>
          <w:szCs w:val="24"/>
        </w:rPr>
        <w:t>consapevole delle sanzioni penali richiamate dall’art.76 del d.P.R. 28.12.2000 n.445, in caso di dichiarazioni mendaci e di formazione o uso di atti falsi</w:t>
      </w:r>
      <w:r w:rsidR="00F46E8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e delle conseguenze civili,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</w:p>
    <w:p w14:paraId="6B80C202" w14:textId="311880F2" w:rsidR="00317BF0" w:rsidRPr="00317BF0" w:rsidRDefault="00317BF0" w:rsidP="00317BF0">
      <w:pPr>
        <w:jc w:val="center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D I C H I A R O</w:t>
      </w:r>
    </w:p>
    <w:p w14:paraId="0D24B8E1" w14:textId="22FD4F4D" w:rsidR="00317BF0" w:rsidRPr="00317BF0" w:rsidRDefault="00317BF0" w:rsidP="00F46E8F">
      <w:pPr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sotto la mia personale responsabilità di possedere alla data del 31 dicembre 2024 e ancora fino a</w:t>
      </w:r>
      <w:r w:rsidR="00F46E8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d 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oggi, tutti i requisiti professionali richiesti dall’art. 21 della Legge 31 dicembre 2012, n. 247 (Legge Professionale Forense), per rimanere iscritto all’Albo degli avvocati e cioè: </w:t>
      </w:r>
    </w:p>
    <w:p w14:paraId="031F5655" w14:textId="6AD7F10C" w:rsidR="00317BF0" w:rsidRPr="00F95C7A" w:rsidRDefault="00317BF0" w:rsidP="00F46E8F">
      <w:pPr>
        <w:numPr>
          <w:ilvl w:val="0"/>
          <w:numId w:val="9"/>
        </w:numPr>
        <w:tabs>
          <w:tab w:val="clear" w:pos="0"/>
          <w:tab w:val="left" w:pos="709"/>
          <w:tab w:val="left" w:pos="4536"/>
          <w:tab w:val="left" w:pos="4962"/>
          <w:tab w:val="left" w:pos="5103"/>
        </w:tabs>
        <w:suppressAutoHyphens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essere </w:t>
      </w:r>
      <w:r w:rsidRPr="00F95C7A">
        <w:rPr>
          <w:rFonts w:ascii="Times New Roman" w:hAnsi="Times New Roman"/>
          <w:bCs/>
          <w:sz w:val="24"/>
          <w:szCs w:val="24"/>
        </w:rPr>
        <w:t>titolare di una partita IVA attiva o fa parte di una società o associazione professionale che sia titolare di partita IVA attiva;</w:t>
      </w:r>
    </w:p>
    <w:p w14:paraId="643F9B52" w14:textId="5CA1048B" w:rsidR="00317BF0" w:rsidRPr="00F95C7A" w:rsidRDefault="00317BF0" w:rsidP="00F46E8F">
      <w:pPr>
        <w:numPr>
          <w:ilvl w:val="0"/>
          <w:numId w:val="9"/>
        </w:numPr>
        <w:tabs>
          <w:tab w:val="clear" w:pos="0"/>
          <w:tab w:val="left" w:pos="709"/>
          <w:tab w:val="left" w:pos="4536"/>
          <w:tab w:val="left" w:pos="4962"/>
          <w:tab w:val="left" w:pos="5103"/>
        </w:tabs>
        <w:suppressAutoHyphens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 avere</w:t>
      </w:r>
      <w:r w:rsidRPr="00F95C7A">
        <w:rPr>
          <w:rFonts w:ascii="Times New Roman" w:hAnsi="Times New Roman"/>
          <w:bCs/>
          <w:sz w:val="24"/>
          <w:szCs w:val="24"/>
        </w:rPr>
        <w:t xml:space="preserve"> l'uso di locali e di almeno un'utenza telefonica destinati allo svolgimento dell'attività professionale, anche in associazione professionale, società professionale o in associazione di studio con altri colleghi o anche presso altro avvocato ovvero in condivisione con altri avvocati;</w:t>
      </w:r>
    </w:p>
    <w:p w14:paraId="0295A81A" w14:textId="65905418" w:rsidR="00317BF0" w:rsidRPr="00F95C7A" w:rsidRDefault="00317BF0" w:rsidP="00F46E8F">
      <w:pPr>
        <w:numPr>
          <w:ilvl w:val="0"/>
          <w:numId w:val="9"/>
        </w:numPr>
        <w:tabs>
          <w:tab w:val="clear" w:pos="0"/>
          <w:tab w:val="left" w:pos="709"/>
          <w:tab w:val="left" w:pos="4536"/>
          <w:tab w:val="left" w:pos="4962"/>
          <w:tab w:val="left" w:pos="5103"/>
        </w:tabs>
        <w:suppressAutoHyphens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essere </w:t>
      </w:r>
      <w:r w:rsidRPr="00F95C7A">
        <w:rPr>
          <w:rFonts w:ascii="Times New Roman" w:hAnsi="Times New Roman"/>
          <w:bCs/>
          <w:sz w:val="24"/>
          <w:szCs w:val="24"/>
        </w:rPr>
        <w:t xml:space="preserve">titolare di un indirizzo di posta elettronica certificata, comunicato al </w:t>
      </w:r>
      <w:r>
        <w:rPr>
          <w:rFonts w:ascii="Times New Roman" w:hAnsi="Times New Roman"/>
          <w:bCs/>
          <w:sz w:val="24"/>
          <w:szCs w:val="24"/>
        </w:rPr>
        <w:t>C</w:t>
      </w:r>
      <w:r w:rsidRPr="00F95C7A">
        <w:rPr>
          <w:rFonts w:ascii="Times New Roman" w:hAnsi="Times New Roman"/>
          <w:bCs/>
          <w:sz w:val="24"/>
          <w:szCs w:val="24"/>
        </w:rPr>
        <w:t>onsiglio dell'Ordine;</w:t>
      </w:r>
    </w:p>
    <w:p w14:paraId="425EA052" w14:textId="79473C69" w:rsidR="00317BF0" w:rsidRPr="00F95C7A" w:rsidRDefault="00317BF0" w:rsidP="00F46E8F">
      <w:pPr>
        <w:numPr>
          <w:ilvl w:val="0"/>
          <w:numId w:val="9"/>
        </w:numPr>
        <w:tabs>
          <w:tab w:val="clear" w:pos="0"/>
          <w:tab w:val="left" w:pos="709"/>
          <w:tab w:val="left" w:pos="4536"/>
          <w:tab w:val="left" w:pos="4962"/>
          <w:tab w:val="left" w:pos="5103"/>
        </w:tabs>
        <w:suppressAutoHyphens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aver </w:t>
      </w:r>
      <w:r w:rsidRPr="00F95C7A">
        <w:rPr>
          <w:rFonts w:ascii="Times New Roman" w:hAnsi="Times New Roman"/>
          <w:bCs/>
          <w:sz w:val="24"/>
          <w:szCs w:val="24"/>
        </w:rPr>
        <w:t xml:space="preserve">assolto l'obbligo di aggiornamento professionale secondo le modalità e le condizioni stabilite dal Consiglio </w:t>
      </w:r>
      <w:r>
        <w:rPr>
          <w:rFonts w:ascii="Times New Roman" w:hAnsi="Times New Roman"/>
          <w:bCs/>
          <w:sz w:val="24"/>
          <w:szCs w:val="24"/>
        </w:rPr>
        <w:t>N</w:t>
      </w:r>
      <w:r w:rsidRPr="00F95C7A">
        <w:rPr>
          <w:rFonts w:ascii="Times New Roman" w:hAnsi="Times New Roman"/>
          <w:bCs/>
          <w:sz w:val="24"/>
          <w:szCs w:val="24"/>
        </w:rPr>
        <w:t xml:space="preserve">azionale </w:t>
      </w:r>
      <w:r>
        <w:rPr>
          <w:rFonts w:ascii="Times New Roman" w:hAnsi="Times New Roman"/>
          <w:bCs/>
          <w:sz w:val="24"/>
          <w:szCs w:val="24"/>
        </w:rPr>
        <w:t>F</w:t>
      </w:r>
      <w:r w:rsidRPr="00F95C7A">
        <w:rPr>
          <w:rFonts w:ascii="Times New Roman" w:hAnsi="Times New Roman"/>
          <w:bCs/>
          <w:sz w:val="24"/>
          <w:szCs w:val="24"/>
        </w:rPr>
        <w:t>orense;</w:t>
      </w:r>
    </w:p>
    <w:p w14:paraId="43395071" w14:textId="54CD4910" w:rsidR="00317BF0" w:rsidRDefault="00317BF0" w:rsidP="00F46E8F">
      <w:pPr>
        <w:numPr>
          <w:ilvl w:val="0"/>
          <w:numId w:val="9"/>
        </w:numPr>
        <w:tabs>
          <w:tab w:val="clear" w:pos="0"/>
          <w:tab w:val="left" w:pos="709"/>
          <w:tab w:val="left" w:pos="4536"/>
          <w:tab w:val="left" w:pos="4962"/>
          <w:tab w:val="left" w:pos="5103"/>
        </w:tabs>
        <w:suppressAutoHyphens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avere </w:t>
      </w:r>
      <w:r w:rsidRPr="00F95C7A">
        <w:rPr>
          <w:rFonts w:ascii="Times New Roman" w:hAnsi="Times New Roman"/>
          <w:bCs/>
          <w:sz w:val="24"/>
          <w:szCs w:val="24"/>
        </w:rPr>
        <w:t>ha in corso una polizza assicurativa a copertura della responsabilità civile derivante dall'esercizio della professione, ai sensi dell'articolo 12, comma 1, della legge</w:t>
      </w:r>
      <w:r>
        <w:rPr>
          <w:rFonts w:ascii="Times New Roman" w:hAnsi="Times New Roman"/>
          <w:bCs/>
          <w:sz w:val="24"/>
          <w:szCs w:val="24"/>
        </w:rPr>
        <w:t>, con ____________ polizza n. ____________ con validità______________</w:t>
      </w:r>
    </w:p>
    <w:p w14:paraId="178DCF33" w14:textId="77777777" w:rsidR="00317BF0" w:rsidRPr="00317BF0" w:rsidRDefault="00317BF0" w:rsidP="00F46E8F">
      <w:pPr>
        <w:pStyle w:val="Paragrafoelenco"/>
        <w:rPr>
          <w:rFonts w:ascii="Times New Roman" w:hAnsi="Times New Roman"/>
          <w:color w:val="000000" w:themeColor="text1"/>
          <w:sz w:val="24"/>
          <w:szCs w:val="24"/>
        </w:rPr>
      </w:pPr>
    </w:p>
    <w:p w14:paraId="191E465B" w14:textId="77777777" w:rsidR="00317BF0" w:rsidRDefault="00317BF0" w:rsidP="00F46E8F">
      <w:pPr>
        <w:pStyle w:val="Paragrafoelenc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In fede. </w:t>
      </w:r>
    </w:p>
    <w:p w14:paraId="74687401" w14:textId="08D5429D" w:rsidR="000350B4" w:rsidRDefault="00317BF0" w:rsidP="00F46E8F">
      <w:pPr>
        <w:pStyle w:val="Paragrafoelenc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Luogo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e </w:t>
      </w:r>
      <w:r w:rsidRPr="00317BF0">
        <w:rPr>
          <w:rFonts w:ascii="Times New Roman" w:hAnsi="Times New Roman"/>
          <w:color w:val="000000" w:themeColor="text1"/>
          <w:kern w:val="2"/>
          <w:sz w:val="24"/>
          <w:szCs w:val="24"/>
        </w:rPr>
        <w:t>data</w:t>
      </w:r>
    </w:p>
    <w:p w14:paraId="790A407F" w14:textId="5142A44C" w:rsidR="00317BF0" w:rsidRPr="00317BF0" w:rsidRDefault="00317BF0" w:rsidP="00F46E8F">
      <w:pPr>
        <w:pStyle w:val="Paragrafoelenc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Avv. _____________</w:t>
      </w:r>
    </w:p>
    <w:sectPr w:rsidR="00317BF0" w:rsidRPr="00317BF0" w:rsidSect="00844502">
      <w:headerReference w:type="default" r:id="rId10"/>
      <w:footerReference w:type="default" r:id="rId11"/>
      <w:footerReference w:type="first" r:id="rId12"/>
      <w:pgSz w:w="11907" w:h="16840" w:code="9"/>
      <w:pgMar w:top="1701" w:right="1418" w:bottom="1701" w:left="1418" w:header="28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028F" w14:textId="77777777" w:rsidR="00DB29EB" w:rsidRDefault="00DB29EB">
      <w:r>
        <w:separator/>
      </w:r>
    </w:p>
  </w:endnote>
  <w:endnote w:type="continuationSeparator" w:id="0">
    <w:p w14:paraId="0608A8E1" w14:textId="77777777" w:rsidR="00DB29EB" w:rsidRDefault="00DB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937C" w14:textId="77777777" w:rsidR="00E95468" w:rsidRPr="00E34CEB" w:rsidRDefault="00E95468">
    <w:pPr>
      <w:pStyle w:val="Pidipagina"/>
      <w:jc w:val="center"/>
    </w:pPr>
    <w:r w:rsidRPr="00E34CEB">
      <w:t xml:space="preserve">- </w:t>
    </w:r>
    <w:r w:rsidR="00A71A2D" w:rsidRPr="00E34CEB">
      <w:fldChar w:fldCharType="begin"/>
    </w:r>
    <w:r w:rsidRPr="00E34CEB">
      <w:instrText>PAGE   \* MERGEFORMAT</w:instrText>
    </w:r>
    <w:r w:rsidR="00A71A2D" w:rsidRPr="00E34CEB">
      <w:fldChar w:fldCharType="separate"/>
    </w:r>
    <w:r w:rsidR="00ED37C7">
      <w:rPr>
        <w:noProof/>
      </w:rPr>
      <w:t>10</w:t>
    </w:r>
    <w:r w:rsidR="00A71A2D" w:rsidRPr="00E34CEB">
      <w:fldChar w:fldCharType="end"/>
    </w:r>
    <w:r w:rsidRPr="00E34CEB">
      <w:t xml:space="preserve"> -</w:t>
    </w:r>
  </w:p>
  <w:p w14:paraId="74DCFCD9" w14:textId="77777777" w:rsidR="00E95468" w:rsidRDefault="00E95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C601" w14:textId="77777777" w:rsidR="00E05031" w:rsidRDefault="00E0503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E1091B" w14:textId="77777777" w:rsidR="00E05031" w:rsidRDefault="00E05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1007" w14:textId="77777777" w:rsidR="00DB29EB" w:rsidRDefault="00DB29EB">
      <w:r>
        <w:separator/>
      </w:r>
    </w:p>
  </w:footnote>
  <w:footnote w:type="continuationSeparator" w:id="0">
    <w:p w14:paraId="7E11B202" w14:textId="77777777" w:rsidR="00DB29EB" w:rsidRDefault="00DB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CC08" w14:textId="1D7629E9" w:rsidR="00D81454" w:rsidRDefault="00E2390E" w:rsidP="00D81454">
    <w:pPr>
      <w:jc w:val="center"/>
      <w:rPr>
        <w:rFonts w:ascii="Garamond" w:hAnsi="Garamond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8AFB6A" wp14:editId="10D02DB5">
          <wp:simplePos x="0" y="0"/>
          <wp:positionH relativeFrom="column">
            <wp:posOffset>5142865</wp:posOffset>
          </wp:positionH>
          <wp:positionV relativeFrom="paragraph">
            <wp:posOffset>635</wp:posOffset>
          </wp:positionV>
          <wp:extent cx="966470" cy="98869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F388F" w14:textId="77777777" w:rsidR="00D81454" w:rsidRDefault="00D81454" w:rsidP="00A17E56">
    <w:pPr>
      <w:tabs>
        <w:tab w:val="left" w:pos="2970"/>
        <w:tab w:val="center" w:pos="4012"/>
      </w:tabs>
      <w:ind w:left="426"/>
      <w:rPr>
        <w:rFonts w:ascii="Garamond" w:hAnsi="Garamond"/>
        <w:b/>
        <w:smallCaps/>
        <w:color w:val="000000"/>
        <w:sz w:val="18"/>
        <w:szCs w:val="18"/>
      </w:rPr>
    </w:pPr>
    <w:r>
      <w:rPr>
        <w:rFonts w:ascii="Garamond" w:hAnsi="Garamond"/>
        <w:b/>
        <w:smallCaps/>
        <w:color w:val="000000"/>
        <w:sz w:val="18"/>
        <w:szCs w:val="18"/>
      </w:rPr>
      <w:tab/>
    </w:r>
  </w:p>
  <w:p w14:paraId="6E297DC5" w14:textId="77777777" w:rsidR="00A17E56" w:rsidRDefault="00A17E56" w:rsidP="00A17E56">
    <w:pPr>
      <w:tabs>
        <w:tab w:val="left" w:pos="2970"/>
        <w:tab w:val="center" w:pos="4012"/>
      </w:tabs>
      <w:ind w:left="426"/>
      <w:rPr>
        <w:rFonts w:ascii="Garamond" w:hAnsi="Garamond"/>
        <w:b/>
        <w:smallCaps/>
        <w:color w:val="000000"/>
        <w:sz w:val="18"/>
        <w:szCs w:val="18"/>
      </w:rPr>
    </w:pPr>
  </w:p>
  <w:p w14:paraId="48CAD4C5" w14:textId="77777777" w:rsidR="00A17E56" w:rsidRDefault="00A17E56" w:rsidP="00A17E56">
    <w:pPr>
      <w:tabs>
        <w:tab w:val="left" w:pos="2970"/>
        <w:tab w:val="center" w:pos="4012"/>
      </w:tabs>
      <w:ind w:left="426"/>
      <w:rPr>
        <w:rFonts w:ascii="Garamond" w:hAnsi="Garamond"/>
        <w:b/>
        <w:smallCaps/>
        <w:color w:val="000000"/>
        <w:sz w:val="18"/>
        <w:szCs w:val="18"/>
      </w:rPr>
    </w:pPr>
  </w:p>
  <w:p w14:paraId="28515A1E" w14:textId="77777777" w:rsidR="00A17E56" w:rsidRPr="000869B8" w:rsidRDefault="00A17E56" w:rsidP="00A17E56">
    <w:pPr>
      <w:tabs>
        <w:tab w:val="left" w:pos="2970"/>
        <w:tab w:val="center" w:pos="4012"/>
      </w:tabs>
      <w:ind w:left="426"/>
      <w:rPr>
        <w:rFonts w:ascii="Garamond" w:hAnsi="Garamond"/>
        <w:color w:val="000000"/>
        <w:sz w:val="16"/>
        <w:szCs w:val="16"/>
        <w:lang w:val="fr-FR"/>
      </w:rPr>
    </w:pPr>
  </w:p>
  <w:p w14:paraId="53FAEE7D" w14:textId="77777777" w:rsidR="00E95468" w:rsidRPr="00D81454" w:rsidRDefault="00E95468" w:rsidP="00D81454">
    <w:pPr>
      <w:jc w:val="center"/>
      <w:rPr>
        <w:rFonts w:ascii="Garamond" w:hAnsi="Garamond"/>
        <w:b/>
        <w:smallCaps/>
        <w:color w:val="000000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FFFFFFF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0840478"/>
    <w:multiLevelType w:val="hybridMultilevel"/>
    <w:tmpl w:val="0534F296"/>
    <w:lvl w:ilvl="0" w:tplc="73F4B674"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" w:hint="default"/>
        <w:color w:val="00206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5614"/>
    <w:multiLevelType w:val="hybridMultilevel"/>
    <w:tmpl w:val="AD36A208"/>
    <w:lvl w:ilvl="0" w:tplc="B308B4B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8326F"/>
    <w:multiLevelType w:val="multilevel"/>
    <w:tmpl w:val="894499D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B20623"/>
    <w:multiLevelType w:val="hybridMultilevel"/>
    <w:tmpl w:val="B0008442"/>
    <w:lvl w:ilvl="0" w:tplc="4BF2FB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97514"/>
    <w:multiLevelType w:val="multilevel"/>
    <w:tmpl w:val="B78E419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203D5F"/>
    <w:multiLevelType w:val="hybridMultilevel"/>
    <w:tmpl w:val="B5004EA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63624"/>
    <w:multiLevelType w:val="multilevel"/>
    <w:tmpl w:val="0048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59C92A2A"/>
    <w:multiLevelType w:val="hybridMultilevel"/>
    <w:tmpl w:val="A99401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B785D"/>
    <w:multiLevelType w:val="hybridMultilevel"/>
    <w:tmpl w:val="6EE4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0E"/>
    <w:rsid w:val="00000157"/>
    <w:rsid w:val="00000CB4"/>
    <w:rsid w:val="0000103A"/>
    <w:rsid w:val="000010D2"/>
    <w:rsid w:val="00002F71"/>
    <w:rsid w:val="000031E6"/>
    <w:rsid w:val="00003328"/>
    <w:rsid w:val="000044CC"/>
    <w:rsid w:val="00004F7D"/>
    <w:rsid w:val="00005768"/>
    <w:rsid w:val="00005B4D"/>
    <w:rsid w:val="00006847"/>
    <w:rsid w:val="00006BD5"/>
    <w:rsid w:val="00006FBC"/>
    <w:rsid w:val="00007053"/>
    <w:rsid w:val="00007177"/>
    <w:rsid w:val="0000728E"/>
    <w:rsid w:val="00007E7D"/>
    <w:rsid w:val="00007F40"/>
    <w:rsid w:val="00010015"/>
    <w:rsid w:val="00010FD8"/>
    <w:rsid w:val="00010FE2"/>
    <w:rsid w:val="0001160C"/>
    <w:rsid w:val="000117FA"/>
    <w:rsid w:val="00011FAF"/>
    <w:rsid w:val="00012E0D"/>
    <w:rsid w:val="00012FC6"/>
    <w:rsid w:val="00013612"/>
    <w:rsid w:val="00013DA2"/>
    <w:rsid w:val="000145BD"/>
    <w:rsid w:val="00014C95"/>
    <w:rsid w:val="000160F7"/>
    <w:rsid w:val="0001664A"/>
    <w:rsid w:val="0001680C"/>
    <w:rsid w:val="00017A06"/>
    <w:rsid w:val="000212BC"/>
    <w:rsid w:val="0002185D"/>
    <w:rsid w:val="0002186A"/>
    <w:rsid w:val="00021B65"/>
    <w:rsid w:val="00022235"/>
    <w:rsid w:val="00022B94"/>
    <w:rsid w:val="00022BBA"/>
    <w:rsid w:val="00022E6E"/>
    <w:rsid w:val="000231F3"/>
    <w:rsid w:val="00023E3B"/>
    <w:rsid w:val="000245FD"/>
    <w:rsid w:val="000251E3"/>
    <w:rsid w:val="00025CE8"/>
    <w:rsid w:val="00026027"/>
    <w:rsid w:val="00026177"/>
    <w:rsid w:val="00026582"/>
    <w:rsid w:val="00027078"/>
    <w:rsid w:val="00027450"/>
    <w:rsid w:val="00030190"/>
    <w:rsid w:val="0003049F"/>
    <w:rsid w:val="000309D4"/>
    <w:rsid w:val="00033A8C"/>
    <w:rsid w:val="000342F2"/>
    <w:rsid w:val="0003498B"/>
    <w:rsid w:val="00034D4C"/>
    <w:rsid w:val="000350B4"/>
    <w:rsid w:val="000350FC"/>
    <w:rsid w:val="00035605"/>
    <w:rsid w:val="00035742"/>
    <w:rsid w:val="00035AC3"/>
    <w:rsid w:val="000360DB"/>
    <w:rsid w:val="0003654C"/>
    <w:rsid w:val="0003674B"/>
    <w:rsid w:val="00037CD3"/>
    <w:rsid w:val="00037CE9"/>
    <w:rsid w:val="0004060E"/>
    <w:rsid w:val="0004107E"/>
    <w:rsid w:val="000413FF"/>
    <w:rsid w:val="00041D5B"/>
    <w:rsid w:val="00042DD5"/>
    <w:rsid w:val="00043B84"/>
    <w:rsid w:val="00043E96"/>
    <w:rsid w:val="0004419D"/>
    <w:rsid w:val="000451C1"/>
    <w:rsid w:val="00045355"/>
    <w:rsid w:val="0004558B"/>
    <w:rsid w:val="00046FE2"/>
    <w:rsid w:val="000471F3"/>
    <w:rsid w:val="0004728A"/>
    <w:rsid w:val="00047D17"/>
    <w:rsid w:val="000510ED"/>
    <w:rsid w:val="00051AF4"/>
    <w:rsid w:val="00051CFF"/>
    <w:rsid w:val="000528F0"/>
    <w:rsid w:val="000528FB"/>
    <w:rsid w:val="00053388"/>
    <w:rsid w:val="000534E0"/>
    <w:rsid w:val="00053534"/>
    <w:rsid w:val="000537AD"/>
    <w:rsid w:val="000548C7"/>
    <w:rsid w:val="00055B28"/>
    <w:rsid w:val="00056A5A"/>
    <w:rsid w:val="00057264"/>
    <w:rsid w:val="0005768F"/>
    <w:rsid w:val="00057932"/>
    <w:rsid w:val="000630F2"/>
    <w:rsid w:val="00063CE1"/>
    <w:rsid w:val="00063FAB"/>
    <w:rsid w:val="00065663"/>
    <w:rsid w:val="0006583D"/>
    <w:rsid w:val="00067C78"/>
    <w:rsid w:val="000701F2"/>
    <w:rsid w:val="000706BA"/>
    <w:rsid w:val="0007134F"/>
    <w:rsid w:val="00071BED"/>
    <w:rsid w:val="00071C6C"/>
    <w:rsid w:val="00071E07"/>
    <w:rsid w:val="00074468"/>
    <w:rsid w:val="0007534F"/>
    <w:rsid w:val="000759FD"/>
    <w:rsid w:val="00076BCF"/>
    <w:rsid w:val="00080403"/>
    <w:rsid w:val="00081AC4"/>
    <w:rsid w:val="00082044"/>
    <w:rsid w:val="0008279D"/>
    <w:rsid w:val="00083207"/>
    <w:rsid w:val="00083519"/>
    <w:rsid w:val="00084946"/>
    <w:rsid w:val="000866B6"/>
    <w:rsid w:val="000869B8"/>
    <w:rsid w:val="00086BBA"/>
    <w:rsid w:val="00086EED"/>
    <w:rsid w:val="00090D77"/>
    <w:rsid w:val="000915ED"/>
    <w:rsid w:val="000922C9"/>
    <w:rsid w:val="000925DD"/>
    <w:rsid w:val="000927E8"/>
    <w:rsid w:val="00093B81"/>
    <w:rsid w:val="00093D7D"/>
    <w:rsid w:val="000949F5"/>
    <w:rsid w:val="00095263"/>
    <w:rsid w:val="00095A4C"/>
    <w:rsid w:val="00096201"/>
    <w:rsid w:val="00096A41"/>
    <w:rsid w:val="00096C3F"/>
    <w:rsid w:val="00097B7B"/>
    <w:rsid w:val="000A108A"/>
    <w:rsid w:val="000A1371"/>
    <w:rsid w:val="000A1496"/>
    <w:rsid w:val="000A1774"/>
    <w:rsid w:val="000A2340"/>
    <w:rsid w:val="000A2E80"/>
    <w:rsid w:val="000A32C2"/>
    <w:rsid w:val="000A574C"/>
    <w:rsid w:val="000A6A0A"/>
    <w:rsid w:val="000A7893"/>
    <w:rsid w:val="000B063E"/>
    <w:rsid w:val="000B1075"/>
    <w:rsid w:val="000B10D2"/>
    <w:rsid w:val="000B167A"/>
    <w:rsid w:val="000B1934"/>
    <w:rsid w:val="000B1C87"/>
    <w:rsid w:val="000B2D27"/>
    <w:rsid w:val="000B320F"/>
    <w:rsid w:val="000B4396"/>
    <w:rsid w:val="000B4B93"/>
    <w:rsid w:val="000B4F84"/>
    <w:rsid w:val="000B56B2"/>
    <w:rsid w:val="000B5A31"/>
    <w:rsid w:val="000B5DDF"/>
    <w:rsid w:val="000B684B"/>
    <w:rsid w:val="000B6D71"/>
    <w:rsid w:val="000B7C5F"/>
    <w:rsid w:val="000C181D"/>
    <w:rsid w:val="000C2862"/>
    <w:rsid w:val="000C2AE7"/>
    <w:rsid w:val="000C3354"/>
    <w:rsid w:val="000C3878"/>
    <w:rsid w:val="000C387A"/>
    <w:rsid w:val="000C4286"/>
    <w:rsid w:val="000C4748"/>
    <w:rsid w:val="000C4B20"/>
    <w:rsid w:val="000C4DE2"/>
    <w:rsid w:val="000C5035"/>
    <w:rsid w:val="000C52DB"/>
    <w:rsid w:val="000C5EAA"/>
    <w:rsid w:val="000C60AF"/>
    <w:rsid w:val="000C6EE7"/>
    <w:rsid w:val="000C74C6"/>
    <w:rsid w:val="000C79F7"/>
    <w:rsid w:val="000C7F1D"/>
    <w:rsid w:val="000D040B"/>
    <w:rsid w:val="000D0E2F"/>
    <w:rsid w:val="000D1928"/>
    <w:rsid w:val="000D1E38"/>
    <w:rsid w:val="000D1F17"/>
    <w:rsid w:val="000D2310"/>
    <w:rsid w:val="000D2B2B"/>
    <w:rsid w:val="000D311D"/>
    <w:rsid w:val="000D337A"/>
    <w:rsid w:val="000D339C"/>
    <w:rsid w:val="000D4130"/>
    <w:rsid w:val="000D5C61"/>
    <w:rsid w:val="000D61DC"/>
    <w:rsid w:val="000D73EB"/>
    <w:rsid w:val="000D7578"/>
    <w:rsid w:val="000D7E59"/>
    <w:rsid w:val="000E13DD"/>
    <w:rsid w:val="000E1C62"/>
    <w:rsid w:val="000E263C"/>
    <w:rsid w:val="000E3142"/>
    <w:rsid w:val="000E322B"/>
    <w:rsid w:val="000E412C"/>
    <w:rsid w:val="000E4AFC"/>
    <w:rsid w:val="000E4D89"/>
    <w:rsid w:val="000E4F7D"/>
    <w:rsid w:val="000E544D"/>
    <w:rsid w:val="000E5ADB"/>
    <w:rsid w:val="000E5B7D"/>
    <w:rsid w:val="000E5CB6"/>
    <w:rsid w:val="000E5DC5"/>
    <w:rsid w:val="000E6102"/>
    <w:rsid w:val="000E61BA"/>
    <w:rsid w:val="000E6D23"/>
    <w:rsid w:val="000E7750"/>
    <w:rsid w:val="000E7839"/>
    <w:rsid w:val="000F16E7"/>
    <w:rsid w:val="000F1EE0"/>
    <w:rsid w:val="000F318F"/>
    <w:rsid w:val="000F49C7"/>
    <w:rsid w:val="000F5220"/>
    <w:rsid w:val="000F581D"/>
    <w:rsid w:val="000F5D33"/>
    <w:rsid w:val="000F5E98"/>
    <w:rsid w:val="000F5F47"/>
    <w:rsid w:val="000F630E"/>
    <w:rsid w:val="000F71EC"/>
    <w:rsid w:val="00100628"/>
    <w:rsid w:val="00100646"/>
    <w:rsid w:val="00101A6B"/>
    <w:rsid w:val="001025E6"/>
    <w:rsid w:val="00102CDA"/>
    <w:rsid w:val="00103646"/>
    <w:rsid w:val="00103A9D"/>
    <w:rsid w:val="00103B9B"/>
    <w:rsid w:val="00104849"/>
    <w:rsid w:val="0010606F"/>
    <w:rsid w:val="00106CF7"/>
    <w:rsid w:val="00110138"/>
    <w:rsid w:val="00110424"/>
    <w:rsid w:val="00110CA1"/>
    <w:rsid w:val="00111510"/>
    <w:rsid w:val="00111915"/>
    <w:rsid w:val="00111B6C"/>
    <w:rsid w:val="001128DC"/>
    <w:rsid w:val="00112FDC"/>
    <w:rsid w:val="00113DD7"/>
    <w:rsid w:val="00114AD0"/>
    <w:rsid w:val="00114D5E"/>
    <w:rsid w:val="001155FF"/>
    <w:rsid w:val="001159CE"/>
    <w:rsid w:val="001165D2"/>
    <w:rsid w:val="00116BF4"/>
    <w:rsid w:val="00117393"/>
    <w:rsid w:val="00117FE6"/>
    <w:rsid w:val="00120679"/>
    <w:rsid w:val="00121600"/>
    <w:rsid w:val="00123A56"/>
    <w:rsid w:val="00123BA1"/>
    <w:rsid w:val="0012412E"/>
    <w:rsid w:val="00124890"/>
    <w:rsid w:val="0012524F"/>
    <w:rsid w:val="001254E4"/>
    <w:rsid w:val="0012764A"/>
    <w:rsid w:val="00130399"/>
    <w:rsid w:val="001305B7"/>
    <w:rsid w:val="00130928"/>
    <w:rsid w:val="00130CE1"/>
    <w:rsid w:val="00130EC3"/>
    <w:rsid w:val="00131BE3"/>
    <w:rsid w:val="00131F88"/>
    <w:rsid w:val="0013202A"/>
    <w:rsid w:val="0013264C"/>
    <w:rsid w:val="0013284E"/>
    <w:rsid w:val="00132A3D"/>
    <w:rsid w:val="00133ADA"/>
    <w:rsid w:val="00133BF1"/>
    <w:rsid w:val="00133C60"/>
    <w:rsid w:val="00135720"/>
    <w:rsid w:val="0013654A"/>
    <w:rsid w:val="00136F9A"/>
    <w:rsid w:val="00137C2B"/>
    <w:rsid w:val="00140C3E"/>
    <w:rsid w:val="00140E24"/>
    <w:rsid w:val="0014152B"/>
    <w:rsid w:val="00141979"/>
    <w:rsid w:val="00141989"/>
    <w:rsid w:val="00142963"/>
    <w:rsid w:val="00142998"/>
    <w:rsid w:val="001429D1"/>
    <w:rsid w:val="00142B50"/>
    <w:rsid w:val="00142FDA"/>
    <w:rsid w:val="001439A6"/>
    <w:rsid w:val="00143CD0"/>
    <w:rsid w:val="00144090"/>
    <w:rsid w:val="00144091"/>
    <w:rsid w:val="001447F4"/>
    <w:rsid w:val="0014506E"/>
    <w:rsid w:val="0014524B"/>
    <w:rsid w:val="00145F14"/>
    <w:rsid w:val="00146233"/>
    <w:rsid w:val="001506D6"/>
    <w:rsid w:val="001509AF"/>
    <w:rsid w:val="00150DE4"/>
    <w:rsid w:val="00151171"/>
    <w:rsid w:val="00151D43"/>
    <w:rsid w:val="00152068"/>
    <w:rsid w:val="001531E9"/>
    <w:rsid w:val="0015394A"/>
    <w:rsid w:val="00153C1B"/>
    <w:rsid w:val="001540A9"/>
    <w:rsid w:val="001542D6"/>
    <w:rsid w:val="00154448"/>
    <w:rsid w:val="001545AC"/>
    <w:rsid w:val="00154E3E"/>
    <w:rsid w:val="00155167"/>
    <w:rsid w:val="001557D5"/>
    <w:rsid w:val="00155FAD"/>
    <w:rsid w:val="001568D4"/>
    <w:rsid w:val="001570A3"/>
    <w:rsid w:val="0015715D"/>
    <w:rsid w:val="0015729E"/>
    <w:rsid w:val="0015757E"/>
    <w:rsid w:val="00161F46"/>
    <w:rsid w:val="0016239A"/>
    <w:rsid w:val="00162D37"/>
    <w:rsid w:val="00165104"/>
    <w:rsid w:val="00165697"/>
    <w:rsid w:val="0016789C"/>
    <w:rsid w:val="00170215"/>
    <w:rsid w:val="00170BE8"/>
    <w:rsid w:val="001720E4"/>
    <w:rsid w:val="00172882"/>
    <w:rsid w:val="00172FE1"/>
    <w:rsid w:val="00173A00"/>
    <w:rsid w:val="00173A09"/>
    <w:rsid w:val="00174AD8"/>
    <w:rsid w:val="00174CD6"/>
    <w:rsid w:val="001758AD"/>
    <w:rsid w:val="001762C2"/>
    <w:rsid w:val="00176FCE"/>
    <w:rsid w:val="00176FCF"/>
    <w:rsid w:val="0017718B"/>
    <w:rsid w:val="001771BF"/>
    <w:rsid w:val="00180874"/>
    <w:rsid w:val="00180F4C"/>
    <w:rsid w:val="001815D8"/>
    <w:rsid w:val="00181ABA"/>
    <w:rsid w:val="001822D8"/>
    <w:rsid w:val="00182CE6"/>
    <w:rsid w:val="0018431B"/>
    <w:rsid w:val="001843F6"/>
    <w:rsid w:val="00184C38"/>
    <w:rsid w:val="00184CC0"/>
    <w:rsid w:val="00185741"/>
    <w:rsid w:val="00187FA8"/>
    <w:rsid w:val="00191731"/>
    <w:rsid w:val="00192493"/>
    <w:rsid w:val="00192D83"/>
    <w:rsid w:val="00192E4F"/>
    <w:rsid w:val="00192E6B"/>
    <w:rsid w:val="00193410"/>
    <w:rsid w:val="00193A01"/>
    <w:rsid w:val="00193AD1"/>
    <w:rsid w:val="00194C2B"/>
    <w:rsid w:val="00196170"/>
    <w:rsid w:val="0019650D"/>
    <w:rsid w:val="001967C1"/>
    <w:rsid w:val="00196912"/>
    <w:rsid w:val="00196AAB"/>
    <w:rsid w:val="00197F3A"/>
    <w:rsid w:val="001A078F"/>
    <w:rsid w:val="001A09C3"/>
    <w:rsid w:val="001A0BA2"/>
    <w:rsid w:val="001A0D33"/>
    <w:rsid w:val="001A0E60"/>
    <w:rsid w:val="001A10E7"/>
    <w:rsid w:val="001A13EA"/>
    <w:rsid w:val="001A16EB"/>
    <w:rsid w:val="001A2819"/>
    <w:rsid w:val="001A320C"/>
    <w:rsid w:val="001A3900"/>
    <w:rsid w:val="001A3E51"/>
    <w:rsid w:val="001A41A5"/>
    <w:rsid w:val="001A41C8"/>
    <w:rsid w:val="001A4B82"/>
    <w:rsid w:val="001A52D0"/>
    <w:rsid w:val="001A5A9C"/>
    <w:rsid w:val="001A6648"/>
    <w:rsid w:val="001A6A91"/>
    <w:rsid w:val="001A6EEE"/>
    <w:rsid w:val="001A6F3E"/>
    <w:rsid w:val="001A6FDE"/>
    <w:rsid w:val="001A7117"/>
    <w:rsid w:val="001A71A0"/>
    <w:rsid w:val="001A7470"/>
    <w:rsid w:val="001A7BC4"/>
    <w:rsid w:val="001B0956"/>
    <w:rsid w:val="001B09B9"/>
    <w:rsid w:val="001B0A1C"/>
    <w:rsid w:val="001B1667"/>
    <w:rsid w:val="001B1D4F"/>
    <w:rsid w:val="001B1FA2"/>
    <w:rsid w:val="001B2654"/>
    <w:rsid w:val="001B3F2F"/>
    <w:rsid w:val="001B45CF"/>
    <w:rsid w:val="001B46E2"/>
    <w:rsid w:val="001B5F49"/>
    <w:rsid w:val="001B6179"/>
    <w:rsid w:val="001B65B2"/>
    <w:rsid w:val="001B6EE6"/>
    <w:rsid w:val="001B7A71"/>
    <w:rsid w:val="001C15F2"/>
    <w:rsid w:val="001C1A47"/>
    <w:rsid w:val="001C1E41"/>
    <w:rsid w:val="001C2091"/>
    <w:rsid w:val="001C29CD"/>
    <w:rsid w:val="001C44E1"/>
    <w:rsid w:val="001C4CF4"/>
    <w:rsid w:val="001C6D74"/>
    <w:rsid w:val="001C73AD"/>
    <w:rsid w:val="001C7E38"/>
    <w:rsid w:val="001D00F4"/>
    <w:rsid w:val="001D017C"/>
    <w:rsid w:val="001D0659"/>
    <w:rsid w:val="001D0687"/>
    <w:rsid w:val="001D17E6"/>
    <w:rsid w:val="001D2654"/>
    <w:rsid w:val="001D332E"/>
    <w:rsid w:val="001D3A5F"/>
    <w:rsid w:val="001D3D1A"/>
    <w:rsid w:val="001D4F6F"/>
    <w:rsid w:val="001D5C9B"/>
    <w:rsid w:val="001D6349"/>
    <w:rsid w:val="001D644E"/>
    <w:rsid w:val="001D7A5F"/>
    <w:rsid w:val="001E004B"/>
    <w:rsid w:val="001E04A4"/>
    <w:rsid w:val="001E0C04"/>
    <w:rsid w:val="001E14AE"/>
    <w:rsid w:val="001E1B64"/>
    <w:rsid w:val="001E2B6E"/>
    <w:rsid w:val="001E2D78"/>
    <w:rsid w:val="001E2FCF"/>
    <w:rsid w:val="001E5190"/>
    <w:rsid w:val="001E591D"/>
    <w:rsid w:val="001E6AD0"/>
    <w:rsid w:val="001E6B16"/>
    <w:rsid w:val="001E77EB"/>
    <w:rsid w:val="001E7E93"/>
    <w:rsid w:val="001F0883"/>
    <w:rsid w:val="001F14A0"/>
    <w:rsid w:val="001F2824"/>
    <w:rsid w:val="001F34AC"/>
    <w:rsid w:val="001F40E3"/>
    <w:rsid w:val="001F4298"/>
    <w:rsid w:val="001F4AF8"/>
    <w:rsid w:val="001F53FF"/>
    <w:rsid w:val="001F550B"/>
    <w:rsid w:val="001F5597"/>
    <w:rsid w:val="001F56DB"/>
    <w:rsid w:val="001F574C"/>
    <w:rsid w:val="001F5A3D"/>
    <w:rsid w:val="001F6354"/>
    <w:rsid w:val="001F6751"/>
    <w:rsid w:val="001F7916"/>
    <w:rsid w:val="002006E9"/>
    <w:rsid w:val="002011F2"/>
    <w:rsid w:val="002027BC"/>
    <w:rsid w:val="0020290C"/>
    <w:rsid w:val="00202AE4"/>
    <w:rsid w:val="00203516"/>
    <w:rsid w:val="00203852"/>
    <w:rsid w:val="00203932"/>
    <w:rsid w:val="00203BA5"/>
    <w:rsid w:val="00203D5A"/>
    <w:rsid w:val="00204C4B"/>
    <w:rsid w:val="00204D7E"/>
    <w:rsid w:val="00204FE7"/>
    <w:rsid w:val="00205793"/>
    <w:rsid w:val="002057B8"/>
    <w:rsid w:val="002065B0"/>
    <w:rsid w:val="0020740B"/>
    <w:rsid w:val="0020772F"/>
    <w:rsid w:val="00207949"/>
    <w:rsid w:val="00207BBF"/>
    <w:rsid w:val="002109A7"/>
    <w:rsid w:val="00211377"/>
    <w:rsid w:val="002124A0"/>
    <w:rsid w:val="00212910"/>
    <w:rsid w:val="00212A68"/>
    <w:rsid w:val="00212B4B"/>
    <w:rsid w:val="00213647"/>
    <w:rsid w:val="00214681"/>
    <w:rsid w:val="002148E3"/>
    <w:rsid w:val="00215377"/>
    <w:rsid w:val="002156EE"/>
    <w:rsid w:val="00215B9D"/>
    <w:rsid w:val="00215CF7"/>
    <w:rsid w:val="00216D32"/>
    <w:rsid w:val="00217D05"/>
    <w:rsid w:val="00220981"/>
    <w:rsid w:val="00220CEF"/>
    <w:rsid w:val="00220EC1"/>
    <w:rsid w:val="002223C0"/>
    <w:rsid w:val="00223B52"/>
    <w:rsid w:val="002240D4"/>
    <w:rsid w:val="00224BC2"/>
    <w:rsid w:val="00224ED9"/>
    <w:rsid w:val="00225AFD"/>
    <w:rsid w:val="00226127"/>
    <w:rsid w:val="00226E1A"/>
    <w:rsid w:val="00227C2B"/>
    <w:rsid w:val="002309F7"/>
    <w:rsid w:val="002324A9"/>
    <w:rsid w:val="00232669"/>
    <w:rsid w:val="00234B5A"/>
    <w:rsid w:val="00234BD5"/>
    <w:rsid w:val="00234C6F"/>
    <w:rsid w:val="00235126"/>
    <w:rsid w:val="002351FC"/>
    <w:rsid w:val="002358F2"/>
    <w:rsid w:val="00236241"/>
    <w:rsid w:val="002365BC"/>
    <w:rsid w:val="0023660B"/>
    <w:rsid w:val="00236ECA"/>
    <w:rsid w:val="002370E2"/>
    <w:rsid w:val="00240286"/>
    <w:rsid w:val="002407EF"/>
    <w:rsid w:val="0024093D"/>
    <w:rsid w:val="002413C9"/>
    <w:rsid w:val="002415A4"/>
    <w:rsid w:val="00241E13"/>
    <w:rsid w:val="00242F35"/>
    <w:rsid w:val="00244990"/>
    <w:rsid w:val="00245702"/>
    <w:rsid w:val="00245DF9"/>
    <w:rsid w:val="00246B73"/>
    <w:rsid w:val="0024757D"/>
    <w:rsid w:val="002501B2"/>
    <w:rsid w:val="00250D34"/>
    <w:rsid w:val="00251337"/>
    <w:rsid w:val="0025146A"/>
    <w:rsid w:val="00253CBE"/>
    <w:rsid w:val="0025414E"/>
    <w:rsid w:val="00254827"/>
    <w:rsid w:val="002550EF"/>
    <w:rsid w:val="00255C83"/>
    <w:rsid w:val="0025714F"/>
    <w:rsid w:val="00257B03"/>
    <w:rsid w:val="00260900"/>
    <w:rsid w:val="00260AB6"/>
    <w:rsid w:val="00261725"/>
    <w:rsid w:val="00262418"/>
    <w:rsid w:val="00263910"/>
    <w:rsid w:val="00263AB5"/>
    <w:rsid w:val="00264EC6"/>
    <w:rsid w:val="00265CA8"/>
    <w:rsid w:val="002664C3"/>
    <w:rsid w:val="00266DF0"/>
    <w:rsid w:val="00267030"/>
    <w:rsid w:val="00267432"/>
    <w:rsid w:val="00267A45"/>
    <w:rsid w:val="00267EE5"/>
    <w:rsid w:val="0027031A"/>
    <w:rsid w:val="00270423"/>
    <w:rsid w:val="00270CA8"/>
    <w:rsid w:val="00270D6E"/>
    <w:rsid w:val="00270DB4"/>
    <w:rsid w:val="00271816"/>
    <w:rsid w:val="00271F8E"/>
    <w:rsid w:val="00272CBD"/>
    <w:rsid w:val="0027307F"/>
    <w:rsid w:val="002731D5"/>
    <w:rsid w:val="0027361C"/>
    <w:rsid w:val="00274741"/>
    <w:rsid w:val="00274CA3"/>
    <w:rsid w:val="00275153"/>
    <w:rsid w:val="0027520D"/>
    <w:rsid w:val="002753FE"/>
    <w:rsid w:val="00275DB7"/>
    <w:rsid w:val="00275EDF"/>
    <w:rsid w:val="002761CB"/>
    <w:rsid w:val="002771A2"/>
    <w:rsid w:val="00277C52"/>
    <w:rsid w:val="00277C7F"/>
    <w:rsid w:val="00277F5B"/>
    <w:rsid w:val="00282065"/>
    <w:rsid w:val="0028237E"/>
    <w:rsid w:val="002835A0"/>
    <w:rsid w:val="002835DF"/>
    <w:rsid w:val="002837C8"/>
    <w:rsid w:val="00283802"/>
    <w:rsid w:val="0028483F"/>
    <w:rsid w:val="0028487F"/>
    <w:rsid w:val="00284C0B"/>
    <w:rsid w:val="00284DB6"/>
    <w:rsid w:val="00284E57"/>
    <w:rsid w:val="00284F75"/>
    <w:rsid w:val="00286A7A"/>
    <w:rsid w:val="00287686"/>
    <w:rsid w:val="00287E36"/>
    <w:rsid w:val="0029001B"/>
    <w:rsid w:val="002907A0"/>
    <w:rsid w:val="00290D92"/>
    <w:rsid w:val="00292014"/>
    <w:rsid w:val="00293480"/>
    <w:rsid w:val="00293493"/>
    <w:rsid w:val="0029380D"/>
    <w:rsid w:val="00293AFD"/>
    <w:rsid w:val="002943D6"/>
    <w:rsid w:val="002948D4"/>
    <w:rsid w:val="00295177"/>
    <w:rsid w:val="00295576"/>
    <w:rsid w:val="00295A9C"/>
    <w:rsid w:val="00295DE6"/>
    <w:rsid w:val="0029650A"/>
    <w:rsid w:val="002965A9"/>
    <w:rsid w:val="00296CE4"/>
    <w:rsid w:val="002A0CA0"/>
    <w:rsid w:val="002A0D07"/>
    <w:rsid w:val="002A0D3A"/>
    <w:rsid w:val="002A1008"/>
    <w:rsid w:val="002A14AB"/>
    <w:rsid w:val="002A1B4E"/>
    <w:rsid w:val="002A1D01"/>
    <w:rsid w:val="002A1EC1"/>
    <w:rsid w:val="002A1EE5"/>
    <w:rsid w:val="002A20D9"/>
    <w:rsid w:val="002A23C5"/>
    <w:rsid w:val="002A2D5E"/>
    <w:rsid w:val="002A309F"/>
    <w:rsid w:val="002A3B7C"/>
    <w:rsid w:val="002A4183"/>
    <w:rsid w:val="002A5176"/>
    <w:rsid w:val="002A55B2"/>
    <w:rsid w:val="002A62BA"/>
    <w:rsid w:val="002A6F10"/>
    <w:rsid w:val="002B0429"/>
    <w:rsid w:val="002B1695"/>
    <w:rsid w:val="002B1EC7"/>
    <w:rsid w:val="002B21DC"/>
    <w:rsid w:val="002B255F"/>
    <w:rsid w:val="002B2701"/>
    <w:rsid w:val="002B283D"/>
    <w:rsid w:val="002B3355"/>
    <w:rsid w:val="002B433F"/>
    <w:rsid w:val="002B4D7B"/>
    <w:rsid w:val="002B4E4D"/>
    <w:rsid w:val="002B4E97"/>
    <w:rsid w:val="002B4F4C"/>
    <w:rsid w:val="002B5854"/>
    <w:rsid w:val="002B5E18"/>
    <w:rsid w:val="002B792F"/>
    <w:rsid w:val="002C05C6"/>
    <w:rsid w:val="002C0AD5"/>
    <w:rsid w:val="002C2A6C"/>
    <w:rsid w:val="002C2F7C"/>
    <w:rsid w:val="002C3AF0"/>
    <w:rsid w:val="002C3FA5"/>
    <w:rsid w:val="002C56C5"/>
    <w:rsid w:val="002C5784"/>
    <w:rsid w:val="002C6A25"/>
    <w:rsid w:val="002C6BAF"/>
    <w:rsid w:val="002C76CF"/>
    <w:rsid w:val="002C7F65"/>
    <w:rsid w:val="002D093D"/>
    <w:rsid w:val="002D1446"/>
    <w:rsid w:val="002D1C01"/>
    <w:rsid w:val="002D2409"/>
    <w:rsid w:val="002D488C"/>
    <w:rsid w:val="002D4CE0"/>
    <w:rsid w:val="002D4D68"/>
    <w:rsid w:val="002D5039"/>
    <w:rsid w:val="002D540B"/>
    <w:rsid w:val="002E09D1"/>
    <w:rsid w:val="002E1364"/>
    <w:rsid w:val="002E5309"/>
    <w:rsid w:val="002E5C4D"/>
    <w:rsid w:val="002E6084"/>
    <w:rsid w:val="002E6A96"/>
    <w:rsid w:val="002E6E4C"/>
    <w:rsid w:val="002E75E6"/>
    <w:rsid w:val="002E7C41"/>
    <w:rsid w:val="002E7D8B"/>
    <w:rsid w:val="002F005A"/>
    <w:rsid w:val="002F0270"/>
    <w:rsid w:val="002F1620"/>
    <w:rsid w:val="002F35F3"/>
    <w:rsid w:val="002F39CC"/>
    <w:rsid w:val="002F44F3"/>
    <w:rsid w:val="002F4C59"/>
    <w:rsid w:val="002F63FC"/>
    <w:rsid w:val="002F6C19"/>
    <w:rsid w:val="002F6DD5"/>
    <w:rsid w:val="002F78F9"/>
    <w:rsid w:val="002F7B9E"/>
    <w:rsid w:val="003006B6"/>
    <w:rsid w:val="0030082D"/>
    <w:rsid w:val="00300D2F"/>
    <w:rsid w:val="003010BD"/>
    <w:rsid w:val="00301185"/>
    <w:rsid w:val="003021D6"/>
    <w:rsid w:val="0030299D"/>
    <w:rsid w:val="00303473"/>
    <w:rsid w:val="0030491A"/>
    <w:rsid w:val="0030496F"/>
    <w:rsid w:val="00304E31"/>
    <w:rsid w:val="00305464"/>
    <w:rsid w:val="0030553E"/>
    <w:rsid w:val="00305B38"/>
    <w:rsid w:val="003070C8"/>
    <w:rsid w:val="003078F8"/>
    <w:rsid w:val="00307BD5"/>
    <w:rsid w:val="00307D27"/>
    <w:rsid w:val="003101FF"/>
    <w:rsid w:val="00310410"/>
    <w:rsid w:val="003112A2"/>
    <w:rsid w:val="0031250A"/>
    <w:rsid w:val="00313DFA"/>
    <w:rsid w:val="00314161"/>
    <w:rsid w:val="003148D0"/>
    <w:rsid w:val="0031739C"/>
    <w:rsid w:val="00317BF0"/>
    <w:rsid w:val="003208FB"/>
    <w:rsid w:val="00320A07"/>
    <w:rsid w:val="00321376"/>
    <w:rsid w:val="0032169E"/>
    <w:rsid w:val="003216BF"/>
    <w:rsid w:val="00322482"/>
    <w:rsid w:val="0032274A"/>
    <w:rsid w:val="0032330C"/>
    <w:rsid w:val="00324434"/>
    <w:rsid w:val="00324E63"/>
    <w:rsid w:val="003250AE"/>
    <w:rsid w:val="0032562F"/>
    <w:rsid w:val="0032591A"/>
    <w:rsid w:val="00325C72"/>
    <w:rsid w:val="003263D0"/>
    <w:rsid w:val="0032796E"/>
    <w:rsid w:val="003308F2"/>
    <w:rsid w:val="00330E10"/>
    <w:rsid w:val="00332123"/>
    <w:rsid w:val="003323B2"/>
    <w:rsid w:val="003329CC"/>
    <w:rsid w:val="00332F17"/>
    <w:rsid w:val="003330DD"/>
    <w:rsid w:val="00334268"/>
    <w:rsid w:val="003342F1"/>
    <w:rsid w:val="0033456D"/>
    <w:rsid w:val="00335185"/>
    <w:rsid w:val="00336232"/>
    <w:rsid w:val="0033688E"/>
    <w:rsid w:val="003369EA"/>
    <w:rsid w:val="00336F63"/>
    <w:rsid w:val="003377E5"/>
    <w:rsid w:val="003418CD"/>
    <w:rsid w:val="00341A9A"/>
    <w:rsid w:val="0034218C"/>
    <w:rsid w:val="0034334B"/>
    <w:rsid w:val="00343A2D"/>
    <w:rsid w:val="00343F60"/>
    <w:rsid w:val="003459C6"/>
    <w:rsid w:val="00345C73"/>
    <w:rsid w:val="003477DE"/>
    <w:rsid w:val="00347C06"/>
    <w:rsid w:val="00351208"/>
    <w:rsid w:val="0035137B"/>
    <w:rsid w:val="003516E1"/>
    <w:rsid w:val="00351A1F"/>
    <w:rsid w:val="0035265B"/>
    <w:rsid w:val="0035295B"/>
    <w:rsid w:val="00352CF8"/>
    <w:rsid w:val="00354F1F"/>
    <w:rsid w:val="0035502B"/>
    <w:rsid w:val="00355263"/>
    <w:rsid w:val="00355BE1"/>
    <w:rsid w:val="0035743F"/>
    <w:rsid w:val="00357B9A"/>
    <w:rsid w:val="00360220"/>
    <w:rsid w:val="0036034C"/>
    <w:rsid w:val="003603B5"/>
    <w:rsid w:val="0036069B"/>
    <w:rsid w:val="003606FA"/>
    <w:rsid w:val="003625AA"/>
    <w:rsid w:val="00362B01"/>
    <w:rsid w:val="00363876"/>
    <w:rsid w:val="00363E92"/>
    <w:rsid w:val="003643C6"/>
    <w:rsid w:val="00365603"/>
    <w:rsid w:val="003658D4"/>
    <w:rsid w:val="00366D43"/>
    <w:rsid w:val="0036720F"/>
    <w:rsid w:val="003679B3"/>
    <w:rsid w:val="0037156C"/>
    <w:rsid w:val="00371689"/>
    <w:rsid w:val="00371B87"/>
    <w:rsid w:val="0037222A"/>
    <w:rsid w:val="003727B1"/>
    <w:rsid w:val="0037342B"/>
    <w:rsid w:val="00373F44"/>
    <w:rsid w:val="0037522A"/>
    <w:rsid w:val="003757BC"/>
    <w:rsid w:val="003758A7"/>
    <w:rsid w:val="003761FB"/>
    <w:rsid w:val="00376585"/>
    <w:rsid w:val="003765F0"/>
    <w:rsid w:val="00376DA2"/>
    <w:rsid w:val="00377C81"/>
    <w:rsid w:val="00380F91"/>
    <w:rsid w:val="00380FD9"/>
    <w:rsid w:val="00381DB7"/>
    <w:rsid w:val="0038215E"/>
    <w:rsid w:val="00382618"/>
    <w:rsid w:val="0038263A"/>
    <w:rsid w:val="00382684"/>
    <w:rsid w:val="003838FD"/>
    <w:rsid w:val="003848F8"/>
    <w:rsid w:val="00384FE3"/>
    <w:rsid w:val="00385616"/>
    <w:rsid w:val="003865EC"/>
    <w:rsid w:val="00386A55"/>
    <w:rsid w:val="003878F7"/>
    <w:rsid w:val="003905F5"/>
    <w:rsid w:val="00390E68"/>
    <w:rsid w:val="00391606"/>
    <w:rsid w:val="003916D3"/>
    <w:rsid w:val="00391B5F"/>
    <w:rsid w:val="00391C93"/>
    <w:rsid w:val="00391FC3"/>
    <w:rsid w:val="0039211C"/>
    <w:rsid w:val="0039306E"/>
    <w:rsid w:val="00395C19"/>
    <w:rsid w:val="00396183"/>
    <w:rsid w:val="00396DC4"/>
    <w:rsid w:val="00396F88"/>
    <w:rsid w:val="00397D12"/>
    <w:rsid w:val="003A1F13"/>
    <w:rsid w:val="003A2604"/>
    <w:rsid w:val="003A39B3"/>
    <w:rsid w:val="003A3B36"/>
    <w:rsid w:val="003A4048"/>
    <w:rsid w:val="003A47B3"/>
    <w:rsid w:val="003A53E0"/>
    <w:rsid w:val="003A56A8"/>
    <w:rsid w:val="003A5C19"/>
    <w:rsid w:val="003A5F90"/>
    <w:rsid w:val="003A6FE1"/>
    <w:rsid w:val="003B0311"/>
    <w:rsid w:val="003B07F8"/>
    <w:rsid w:val="003B1B82"/>
    <w:rsid w:val="003B1C88"/>
    <w:rsid w:val="003B2DFC"/>
    <w:rsid w:val="003B3B23"/>
    <w:rsid w:val="003B3C4F"/>
    <w:rsid w:val="003B4820"/>
    <w:rsid w:val="003B5B24"/>
    <w:rsid w:val="003B6763"/>
    <w:rsid w:val="003B721C"/>
    <w:rsid w:val="003B7F24"/>
    <w:rsid w:val="003C0610"/>
    <w:rsid w:val="003C1CF0"/>
    <w:rsid w:val="003C1F2E"/>
    <w:rsid w:val="003C27F8"/>
    <w:rsid w:val="003C2822"/>
    <w:rsid w:val="003C296C"/>
    <w:rsid w:val="003C3780"/>
    <w:rsid w:val="003C3874"/>
    <w:rsid w:val="003C4EAC"/>
    <w:rsid w:val="003C508A"/>
    <w:rsid w:val="003C5581"/>
    <w:rsid w:val="003C5C3E"/>
    <w:rsid w:val="003C65BF"/>
    <w:rsid w:val="003C661F"/>
    <w:rsid w:val="003C67ED"/>
    <w:rsid w:val="003C776C"/>
    <w:rsid w:val="003C7BFF"/>
    <w:rsid w:val="003D14E6"/>
    <w:rsid w:val="003D2BAA"/>
    <w:rsid w:val="003D391E"/>
    <w:rsid w:val="003D555B"/>
    <w:rsid w:val="003D5F27"/>
    <w:rsid w:val="003D646E"/>
    <w:rsid w:val="003D6FBB"/>
    <w:rsid w:val="003E014B"/>
    <w:rsid w:val="003E051B"/>
    <w:rsid w:val="003E056B"/>
    <w:rsid w:val="003E0603"/>
    <w:rsid w:val="003E09EC"/>
    <w:rsid w:val="003E0AE0"/>
    <w:rsid w:val="003E29F2"/>
    <w:rsid w:val="003E30FB"/>
    <w:rsid w:val="003E34AB"/>
    <w:rsid w:val="003E50BB"/>
    <w:rsid w:val="003E5A48"/>
    <w:rsid w:val="003E6645"/>
    <w:rsid w:val="003E73D8"/>
    <w:rsid w:val="003E7613"/>
    <w:rsid w:val="003E7F32"/>
    <w:rsid w:val="003F0485"/>
    <w:rsid w:val="003F156F"/>
    <w:rsid w:val="003F1972"/>
    <w:rsid w:val="003F1E1A"/>
    <w:rsid w:val="003F3B58"/>
    <w:rsid w:val="003F410B"/>
    <w:rsid w:val="003F436A"/>
    <w:rsid w:val="003F498E"/>
    <w:rsid w:val="003F4D5C"/>
    <w:rsid w:val="003F51DE"/>
    <w:rsid w:val="003F561E"/>
    <w:rsid w:val="003F74FB"/>
    <w:rsid w:val="003F7881"/>
    <w:rsid w:val="00400D1C"/>
    <w:rsid w:val="00403753"/>
    <w:rsid w:val="004037A8"/>
    <w:rsid w:val="00404398"/>
    <w:rsid w:val="00405E00"/>
    <w:rsid w:val="00406E91"/>
    <w:rsid w:val="0040732F"/>
    <w:rsid w:val="0041106F"/>
    <w:rsid w:val="00411D8D"/>
    <w:rsid w:val="00412C51"/>
    <w:rsid w:val="00413D52"/>
    <w:rsid w:val="00414B52"/>
    <w:rsid w:val="00415132"/>
    <w:rsid w:val="004158F4"/>
    <w:rsid w:val="004159E7"/>
    <w:rsid w:val="0041616B"/>
    <w:rsid w:val="00416898"/>
    <w:rsid w:val="00416C08"/>
    <w:rsid w:val="00416F28"/>
    <w:rsid w:val="004175CC"/>
    <w:rsid w:val="004206BB"/>
    <w:rsid w:val="004219CD"/>
    <w:rsid w:val="00422113"/>
    <w:rsid w:val="0042244C"/>
    <w:rsid w:val="00423705"/>
    <w:rsid w:val="00424034"/>
    <w:rsid w:val="0042457D"/>
    <w:rsid w:val="00424CCF"/>
    <w:rsid w:val="00426E4A"/>
    <w:rsid w:val="00430F37"/>
    <w:rsid w:val="0043112D"/>
    <w:rsid w:val="0043158E"/>
    <w:rsid w:val="00431770"/>
    <w:rsid w:val="00433016"/>
    <w:rsid w:val="00433AC9"/>
    <w:rsid w:val="00433D58"/>
    <w:rsid w:val="004345AB"/>
    <w:rsid w:val="0043491D"/>
    <w:rsid w:val="00434B0E"/>
    <w:rsid w:val="00435098"/>
    <w:rsid w:val="00435442"/>
    <w:rsid w:val="00436984"/>
    <w:rsid w:val="004378EF"/>
    <w:rsid w:val="00437D1E"/>
    <w:rsid w:val="00437E9E"/>
    <w:rsid w:val="00437F03"/>
    <w:rsid w:val="00443C5B"/>
    <w:rsid w:val="004444F6"/>
    <w:rsid w:val="00445458"/>
    <w:rsid w:val="00446E62"/>
    <w:rsid w:val="00447A93"/>
    <w:rsid w:val="00451929"/>
    <w:rsid w:val="004520B4"/>
    <w:rsid w:val="004524D5"/>
    <w:rsid w:val="004530D8"/>
    <w:rsid w:val="00453BDE"/>
    <w:rsid w:val="00453DB5"/>
    <w:rsid w:val="004547EB"/>
    <w:rsid w:val="00454D14"/>
    <w:rsid w:val="0045514D"/>
    <w:rsid w:val="00455884"/>
    <w:rsid w:val="004558A1"/>
    <w:rsid w:val="004559FD"/>
    <w:rsid w:val="00455C49"/>
    <w:rsid w:val="004564DC"/>
    <w:rsid w:val="00457545"/>
    <w:rsid w:val="004578BD"/>
    <w:rsid w:val="00460A08"/>
    <w:rsid w:val="00460C6F"/>
    <w:rsid w:val="00460D91"/>
    <w:rsid w:val="00461897"/>
    <w:rsid w:val="0046239E"/>
    <w:rsid w:val="004638D1"/>
    <w:rsid w:val="00463F8C"/>
    <w:rsid w:val="00464E86"/>
    <w:rsid w:val="004652E1"/>
    <w:rsid w:val="00466674"/>
    <w:rsid w:val="0047063D"/>
    <w:rsid w:val="00471189"/>
    <w:rsid w:val="004714A1"/>
    <w:rsid w:val="00471C02"/>
    <w:rsid w:val="00472FCE"/>
    <w:rsid w:val="00473899"/>
    <w:rsid w:val="004744C1"/>
    <w:rsid w:val="00475580"/>
    <w:rsid w:val="00475857"/>
    <w:rsid w:val="00475A29"/>
    <w:rsid w:val="00475B84"/>
    <w:rsid w:val="00475E5C"/>
    <w:rsid w:val="00476222"/>
    <w:rsid w:val="004764F6"/>
    <w:rsid w:val="00476CB8"/>
    <w:rsid w:val="00477307"/>
    <w:rsid w:val="00480E62"/>
    <w:rsid w:val="004813C7"/>
    <w:rsid w:val="00481DC5"/>
    <w:rsid w:val="00481F41"/>
    <w:rsid w:val="0048322A"/>
    <w:rsid w:val="004836CA"/>
    <w:rsid w:val="0048526E"/>
    <w:rsid w:val="004858B3"/>
    <w:rsid w:val="00486867"/>
    <w:rsid w:val="00486A87"/>
    <w:rsid w:val="00486AC2"/>
    <w:rsid w:val="00486B64"/>
    <w:rsid w:val="00487698"/>
    <w:rsid w:val="00487E9D"/>
    <w:rsid w:val="00487F45"/>
    <w:rsid w:val="0049151D"/>
    <w:rsid w:val="00494EFF"/>
    <w:rsid w:val="00496A4B"/>
    <w:rsid w:val="00497536"/>
    <w:rsid w:val="004979E4"/>
    <w:rsid w:val="00497EFC"/>
    <w:rsid w:val="004A053E"/>
    <w:rsid w:val="004A0B02"/>
    <w:rsid w:val="004A1B8C"/>
    <w:rsid w:val="004A1D1B"/>
    <w:rsid w:val="004A2798"/>
    <w:rsid w:val="004A29AA"/>
    <w:rsid w:val="004A33CF"/>
    <w:rsid w:val="004A3432"/>
    <w:rsid w:val="004A3C73"/>
    <w:rsid w:val="004A4765"/>
    <w:rsid w:val="004A4F47"/>
    <w:rsid w:val="004A639F"/>
    <w:rsid w:val="004A7C46"/>
    <w:rsid w:val="004B065F"/>
    <w:rsid w:val="004B0A20"/>
    <w:rsid w:val="004B19E1"/>
    <w:rsid w:val="004B260B"/>
    <w:rsid w:val="004B2E19"/>
    <w:rsid w:val="004B2E85"/>
    <w:rsid w:val="004B3690"/>
    <w:rsid w:val="004B37AC"/>
    <w:rsid w:val="004B3B93"/>
    <w:rsid w:val="004B3D03"/>
    <w:rsid w:val="004B4266"/>
    <w:rsid w:val="004B4F1E"/>
    <w:rsid w:val="004B509F"/>
    <w:rsid w:val="004B5BB2"/>
    <w:rsid w:val="004B5EFD"/>
    <w:rsid w:val="004B61FA"/>
    <w:rsid w:val="004B6B42"/>
    <w:rsid w:val="004C0370"/>
    <w:rsid w:val="004C037E"/>
    <w:rsid w:val="004C078A"/>
    <w:rsid w:val="004C0AB8"/>
    <w:rsid w:val="004C0C4B"/>
    <w:rsid w:val="004C202A"/>
    <w:rsid w:val="004C2FBC"/>
    <w:rsid w:val="004C4A52"/>
    <w:rsid w:val="004C4B0E"/>
    <w:rsid w:val="004C4D22"/>
    <w:rsid w:val="004C5E2C"/>
    <w:rsid w:val="004C724F"/>
    <w:rsid w:val="004C7806"/>
    <w:rsid w:val="004C78FE"/>
    <w:rsid w:val="004C7E55"/>
    <w:rsid w:val="004C7EBE"/>
    <w:rsid w:val="004D01BF"/>
    <w:rsid w:val="004D0A1F"/>
    <w:rsid w:val="004D0B4D"/>
    <w:rsid w:val="004D2BEE"/>
    <w:rsid w:val="004D31E6"/>
    <w:rsid w:val="004D41D4"/>
    <w:rsid w:val="004D48FE"/>
    <w:rsid w:val="004D50FF"/>
    <w:rsid w:val="004D5D36"/>
    <w:rsid w:val="004D5E2C"/>
    <w:rsid w:val="004D6115"/>
    <w:rsid w:val="004D620D"/>
    <w:rsid w:val="004D7D9A"/>
    <w:rsid w:val="004D7E1A"/>
    <w:rsid w:val="004E03DB"/>
    <w:rsid w:val="004E09E7"/>
    <w:rsid w:val="004E1005"/>
    <w:rsid w:val="004E1176"/>
    <w:rsid w:val="004E1181"/>
    <w:rsid w:val="004E12A1"/>
    <w:rsid w:val="004E185E"/>
    <w:rsid w:val="004E26BC"/>
    <w:rsid w:val="004E28AC"/>
    <w:rsid w:val="004E2C5B"/>
    <w:rsid w:val="004E320E"/>
    <w:rsid w:val="004E4A06"/>
    <w:rsid w:val="004E5D6F"/>
    <w:rsid w:val="004E5E04"/>
    <w:rsid w:val="004E636E"/>
    <w:rsid w:val="004E637D"/>
    <w:rsid w:val="004E664A"/>
    <w:rsid w:val="004E6D68"/>
    <w:rsid w:val="004E742E"/>
    <w:rsid w:val="004E7868"/>
    <w:rsid w:val="004F0407"/>
    <w:rsid w:val="004F0A0A"/>
    <w:rsid w:val="004F0EA6"/>
    <w:rsid w:val="004F139F"/>
    <w:rsid w:val="004F1578"/>
    <w:rsid w:val="004F15E0"/>
    <w:rsid w:val="004F33D5"/>
    <w:rsid w:val="004F3527"/>
    <w:rsid w:val="004F35AC"/>
    <w:rsid w:val="004F3F4D"/>
    <w:rsid w:val="004F4A84"/>
    <w:rsid w:val="004F6345"/>
    <w:rsid w:val="004F7841"/>
    <w:rsid w:val="0050092A"/>
    <w:rsid w:val="00500D7B"/>
    <w:rsid w:val="00500E36"/>
    <w:rsid w:val="0050187E"/>
    <w:rsid w:val="00501B8C"/>
    <w:rsid w:val="00502078"/>
    <w:rsid w:val="00502A30"/>
    <w:rsid w:val="00502CD3"/>
    <w:rsid w:val="00503738"/>
    <w:rsid w:val="00505A92"/>
    <w:rsid w:val="00507D66"/>
    <w:rsid w:val="00507ED2"/>
    <w:rsid w:val="00511181"/>
    <w:rsid w:val="00511B28"/>
    <w:rsid w:val="00511CF5"/>
    <w:rsid w:val="005127D5"/>
    <w:rsid w:val="0051281A"/>
    <w:rsid w:val="00512B4B"/>
    <w:rsid w:val="00513F66"/>
    <w:rsid w:val="00514D5C"/>
    <w:rsid w:val="00514DB4"/>
    <w:rsid w:val="00514DF8"/>
    <w:rsid w:val="0051510E"/>
    <w:rsid w:val="00515975"/>
    <w:rsid w:val="00515DD4"/>
    <w:rsid w:val="00515EA7"/>
    <w:rsid w:val="0051652B"/>
    <w:rsid w:val="00516915"/>
    <w:rsid w:val="00520232"/>
    <w:rsid w:val="00520C4D"/>
    <w:rsid w:val="005224B4"/>
    <w:rsid w:val="005235C9"/>
    <w:rsid w:val="00523EEF"/>
    <w:rsid w:val="005241D5"/>
    <w:rsid w:val="00525E1C"/>
    <w:rsid w:val="005262E2"/>
    <w:rsid w:val="00526F4F"/>
    <w:rsid w:val="00527730"/>
    <w:rsid w:val="00527F97"/>
    <w:rsid w:val="00531075"/>
    <w:rsid w:val="00531A6F"/>
    <w:rsid w:val="00531FFD"/>
    <w:rsid w:val="00532351"/>
    <w:rsid w:val="005324FF"/>
    <w:rsid w:val="00532CE5"/>
    <w:rsid w:val="0053320A"/>
    <w:rsid w:val="00533949"/>
    <w:rsid w:val="00535AB8"/>
    <w:rsid w:val="00535DF9"/>
    <w:rsid w:val="00536C0A"/>
    <w:rsid w:val="00537119"/>
    <w:rsid w:val="00537CBA"/>
    <w:rsid w:val="00537D0D"/>
    <w:rsid w:val="00540AA7"/>
    <w:rsid w:val="00540E1A"/>
    <w:rsid w:val="005416A4"/>
    <w:rsid w:val="00541C7F"/>
    <w:rsid w:val="005423B1"/>
    <w:rsid w:val="00542B50"/>
    <w:rsid w:val="0054376B"/>
    <w:rsid w:val="00546134"/>
    <w:rsid w:val="00546148"/>
    <w:rsid w:val="00546DD9"/>
    <w:rsid w:val="005470EE"/>
    <w:rsid w:val="00547EB0"/>
    <w:rsid w:val="00551463"/>
    <w:rsid w:val="00551778"/>
    <w:rsid w:val="005518DC"/>
    <w:rsid w:val="00551AA8"/>
    <w:rsid w:val="00551EBB"/>
    <w:rsid w:val="00551ED4"/>
    <w:rsid w:val="0055201E"/>
    <w:rsid w:val="005525BC"/>
    <w:rsid w:val="00553387"/>
    <w:rsid w:val="0055365F"/>
    <w:rsid w:val="005543A4"/>
    <w:rsid w:val="005559BC"/>
    <w:rsid w:val="00555B35"/>
    <w:rsid w:val="0055660B"/>
    <w:rsid w:val="00556740"/>
    <w:rsid w:val="00556866"/>
    <w:rsid w:val="00556972"/>
    <w:rsid w:val="005574F4"/>
    <w:rsid w:val="0055794B"/>
    <w:rsid w:val="00557A92"/>
    <w:rsid w:val="00557B92"/>
    <w:rsid w:val="00557BDC"/>
    <w:rsid w:val="005603F6"/>
    <w:rsid w:val="0056095F"/>
    <w:rsid w:val="00560A61"/>
    <w:rsid w:val="00560CA6"/>
    <w:rsid w:val="0056141A"/>
    <w:rsid w:val="00562284"/>
    <w:rsid w:val="00562353"/>
    <w:rsid w:val="00562708"/>
    <w:rsid w:val="005630A9"/>
    <w:rsid w:val="005636AF"/>
    <w:rsid w:val="00563C36"/>
    <w:rsid w:val="00563E6D"/>
    <w:rsid w:val="00564478"/>
    <w:rsid w:val="00564FDF"/>
    <w:rsid w:val="005658C7"/>
    <w:rsid w:val="00566C66"/>
    <w:rsid w:val="005675DA"/>
    <w:rsid w:val="00567EC5"/>
    <w:rsid w:val="00570494"/>
    <w:rsid w:val="00571272"/>
    <w:rsid w:val="00571E70"/>
    <w:rsid w:val="0057233E"/>
    <w:rsid w:val="00572594"/>
    <w:rsid w:val="00572B7C"/>
    <w:rsid w:val="00574219"/>
    <w:rsid w:val="00574768"/>
    <w:rsid w:val="005755E8"/>
    <w:rsid w:val="00575A07"/>
    <w:rsid w:val="00576012"/>
    <w:rsid w:val="00576A2E"/>
    <w:rsid w:val="00576BE7"/>
    <w:rsid w:val="00580149"/>
    <w:rsid w:val="0058059F"/>
    <w:rsid w:val="00580C41"/>
    <w:rsid w:val="00581617"/>
    <w:rsid w:val="0058231B"/>
    <w:rsid w:val="00582491"/>
    <w:rsid w:val="00582715"/>
    <w:rsid w:val="00582DB7"/>
    <w:rsid w:val="00583274"/>
    <w:rsid w:val="00583A6B"/>
    <w:rsid w:val="00583B56"/>
    <w:rsid w:val="00584949"/>
    <w:rsid w:val="00586FB2"/>
    <w:rsid w:val="005870B0"/>
    <w:rsid w:val="00587B6F"/>
    <w:rsid w:val="00587C2C"/>
    <w:rsid w:val="005905B6"/>
    <w:rsid w:val="005910F3"/>
    <w:rsid w:val="00591696"/>
    <w:rsid w:val="00592341"/>
    <w:rsid w:val="005925DE"/>
    <w:rsid w:val="0059404C"/>
    <w:rsid w:val="005945AD"/>
    <w:rsid w:val="005949DF"/>
    <w:rsid w:val="005955C0"/>
    <w:rsid w:val="005960B9"/>
    <w:rsid w:val="0059623E"/>
    <w:rsid w:val="00597109"/>
    <w:rsid w:val="005971A5"/>
    <w:rsid w:val="005972B3"/>
    <w:rsid w:val="0059779D"/>
    <w:rsid w:val="00597A7C"/>
    <w:rsid w:val="005A0F9C"/>
    <w:rsid w:val="005A11B0"/>
    <w:rsid w:val="005A1497"/>
    <w:rsid w:val="005A25A0"/>
    <w:rsid w:val="005A3215"/>
    <w:rsid w:val="005A3EDE"/>
    <w:rsid w:val="005A52A8"/>
    <w:rsid w:val="005A686F"/>
    <w:rsid w:val="005B0410"/>
    <w:rsid w:val="005B0C7F"/>
    <w:rsid w:val="005B162F"/>
    <w:rsid w:val="005B1A10"/>
    <w:rsid w:val="005B2AA5"/>
    <w:rsid w:val="005B2BC3"/>
    <w:rsid w:val="005B332F"/>
    <w:rsid w:val="005B4BDC"/>
    <w:rsid w:val="005B531E"/>
    <w:rsid w:val="005B55DA"/>
    <w:rsid w:val="005B66B1"/>
    <w:rsid w:val="005B6D89"/>
    <w:rsid w:val="005C06FF"/>
    <w:rsid w:val="005C0BDB"/>
    <w:rsid w:val="005C0CA0"/>
    <w:rsid w:val="005C15DA"/>
    <w:rsid w:val="005C1DAE"/>
    <w:rsid w:val="005C2145"/>
    <w:rsid w:val="005C260B"/>
    <w:rsid w:val="005C274F"/>
    <w:rsid w:val="005C2842"/>
    <w:rsid w:val="005C318A"/>
    <w:rsid w:val="005C31BD"/>
    <w:rsid w:val="005C3A1C"/>
    <w:rsid w:val="005C45E3"/>
    <w:rsid w:val="005C5D58"/>
    <w:rsid w:val="005C5FD7"/>
    <w:rsid w:val="005C645C"/>
    <w:rsid w:val="005C6A56"/>
    <w:rsid w:val="005C6D8A"/>
    <w:rsid w:val="005C7414"/>
    <w:rsid w:val="005C7563"/>
    <w:rsid w:val="005C7904"/>
    <w:rsid w:val="005D0FCC"/>
    <w:rsid w:val="005D1002"/>
    <w:rsid w:val="005D137D"/>
    <w:rsid w:val="005D1652"/>
    <w:rsid w:val="005D1DBA"/>
    <w:rsid w:val="005D2AAB"/>
    <w:rsid w:val="005D3286"/>
    <w:rsid w:val="005D351C"/>
    <w:rsid w:val="005D3819"/>
    <w:rsid w:val="005D4C0A"/>
    <w:rsid w:val="005D5729"/>
    <w:rsid w:val="005D6650"/>
    <w:rsid w:val="005D6DD4"/>
    <w:rsid w:val="005D7DB1"/>
    <w:rsid w:val="005E089C"/>
    <w:rsid w:val="005E26B6"/>
    <w:rsid w:val="005E3D49"/>
    <w:rsid w:val="005E3DA1"/>
    <w:rsid w:val="005E42C9"/>
    <w:rsid w:val="005E5A36"/>
    <w:rsid w:val="005E62FE"/>
    <w:rsid w:val="005E6948"/>
    <w:rsid w:val="005E72F2"/>
    <w:rsid w:val="005F057A"/>
    <w:rsid w:val="005F0697"/>
    <w:rsid w:val="005F08A1"/>
    <w:rsid w:val="005F098E"/>
    <w:rsid w:val="005F0EB8"/>
    <w:rsid w:val="005F0EC7"/>
    <w:rsid w:val="005F17D2"/>
    <w:rsid w:val="005F1842"/>
    <w:rsid w:val="005F21E4"/>
    <w:rsid w:val="005F5D7B"/>
    <w:rsid w:val="005F5D81"/>
    <w:rsid w:val="005F6520"/>
    <w:rsid w:val="005F6A96"/>
    <w:rsid w:val="005F72C5"/>
    <w:rsid w:val="006014A8"/>
    <w:rsid w:val="006022EA"/>
    <w:rsid w:val="006029B0"/>
    <w:rsid w:val="006048CD"/>
    <w:rsid w:val="0060552F"/>
    <w:rsid w:val="0060596C"/>
    <w:rsid w:val="00606E72"/>
    <w:rsid w:val="0060799E"/>
    <w:rsid w:val="00607D99"/>
    <w:rsid w:val="00610522"/>
    <w:rsid w:val="00611E48"/>
    <w:rsid w:val="00612027"/>
    <w:rsid w:val="00612793"/>
    <w:rsid w:val="0061285D"/>
    <w:rsid w:val="006133FF"/>
    <w:rsid w:val="00613C20"/>
    <w:rsid w:val="006140A9"/>
    <w:rsid w:val="00614966"/>
    <w:rsid w:val="00616F60"/>
    <w:rsid w:val="00620454"/>
    <w:rsid w:val="00620B12"/>
    <w:rsid w:val="00621225"/>
    <w:rsid w:val="00621844"/>
    <w:rsid w:val="00622C94"/>
    <w:rsid w:val="00622F66"/>
    <w:rsid w:val="00623314"/>
    <w:rsid w:val="0062376A"/>
    <w:rsid w:val="00623855"/>
    <w:rsid w:val="00624891"/>
    <w:rsid w:val="006248EE"/>
    <w:rsid w:val="00624B48"/>
    <w:rsid w:val="00624E71"/>
    <w:rsid w:val="00625202"/>
    <w:rsid w:val="00625655"/>
    <w:rsid w:val="00625FEC"/>
    <w:rsid w:val="0062633E"/>
    <w:rsid w:val="00626511"/>
    <w:rsid w:val="00626539"/>
    <w:rsid w:val="00626B24"/>
    <w:rsid w:val="00626FC9"/>
    <w:rsid w:val="0062732B"/>
    <w:rsid w:val="00627AE1"/>
    <w:rsid w:val="00630CF2"/>
    <w:rsid w:val="00630D18"/>
    <w:rsid w:val="006339B0"/>
    <w:rsid w:val="00633B5A"/>
    <w:rsid w:val="00633CF8"/>
    <w:rsid w:val="00634000"/>
    <w:rsid w:val="006343CD"/>
    <w:rsid w:val="0063446F"/>
    <w:rsid w:val="0063458F"/>
    <w:rsid w:val="00634739"/>
    <w:rsid w:val="00635200"/>
    <w:rsid w:val="006352A4"/>
    <w:rsid w:val="006360C5"/>
    <w:rsid w:val="0063631A"/>
    <w:rsid w:val="00636380"/>
    <w:rsid w:val="00636A53"/>
    <w:rsid w:val="00636AA0"/>
    <w:rsid w:val="006375DA"/>
    <w:rsid w:val="006402C8"/>
    <w:rsid w:val="00640393"/>
    <w:rsid w:val="00641057"/>
    <w:rsid w:val="00641244"/>
    <w:rsid w:val="006422C7"/>
    <w:rsid w:val="006426C6"/>
    <w:rsid w:val="00642F47"/>
    <w:rsid w:val="00643896"/>
    <w:rsid w:val="00645404"/>
    <w:rsid w:val="00645791"/>
    <w:rsid w:val="006464BA"/>
    <w:rsid w:val="00646932"/>
    <w:rsid w:val="00646B78"/>
    <w:rsid w:val="0064707E"/>
    <w:rsid w:val="0065044B"/>
    <w:rsid w:val="00650971"/>
    <w:rsid w:val="0065146A"/>
    <w:rsid w:val="0065212A"/>
    <w:rsid w:val="0065339F"/>
    <w:rsid w:val="00653CCF"/>
    <w:rsid w:val="0065468A"/>
    <w:rsid w:val="00654693"/>
    <w:rsid w:val="00654EE0"/>
    <w:rsid w:val="0065581A"/>
    <w:rsid w:val="00655DF8"/>
    <w:rsid w:val="00656457"/>
    <w:rsid w:val="00656C52"/>
    <w:rsid w:val="00657EC0"/>
    <w:rsid w:val="00660959"/>
    <w:rsid w:val="006614C7"/>
    <w:rsid w:val="00661B15"/>
    <w:rsid w:val="00661E9D"/>
    <w:rsid w:val="00662775"/>
    <w:rsid w:val="006646BA"/>
    <w:rsid w:val="00665D96"/>
    <w:rsid w:val="006662A8"/>
    <w:rsid w:val="006662F6"/>
    <w:rsid w:val="006664B0"/>
    <w:rsid w:val="006664DE"/>
    <w:rsid w:val="006677C2"/>
    <w:rsid w:val="00672774"/>
    <w:rsid w:val="0067375C"/>
    <w:rsid w:val="00674EFE"/>
    <w:rsid w:val="00675496"/>
    <w:rsid w:val="0067597F"/>
    <w:rsid w:val="006763B8"/>
    <w:rsid w:val="006765C0"/>
    <w:rsid w:val="00677452"/>
    <w:rsid w:val="0067764C"/>
    <w:rsid w:val="00677A36"/>
    <w:rsid w:val="00677BE8"/>
    <w:rsid w:val="006807D7"/>
    <w:rsid w:val="00680977"/>
    <w:rsid w:val="00680A9D"/>
    <w:rsid w:val="00682126"/>
    <w:rsid w:val="00682824"/>
    <w:rsid w:val="00684973"/>
    <w:rsid w:val="00685DBF"/>
    <w:rsid w:val="00687268"/>
    <w:rsid w:val="00687557"/>
    <w:rsid w:val="00687C4D"/>
    <w:rsid w:val="00687F38"/>
    <w:rsid w:val="006907A1"/>
    <w:rsid w:val="0069083D"/>
    <w:rsid w:val="00690D50"/>
    <w:rsid w:val="00690E47"/>
    <w:rsid w:val="00691570"/>
    <w:rsid w:val="00691E37"/>
    <w:rsid w:val="00692087"/>
    <w:rsid w:val="006921CC"/>
    <w:rsid w:val="006929BD"/>
    <w:rsid w:val="006933C2"/>
    <w:rsid w:val="00693C37"/>
    <w:rsid w:val="006940FE"/>
    <w:rsid w:val="006961AE"/>
    <w:rsid w:val="00696828"/>
    <w:rsid w:val="006971A1"/>
    <w:rsid w:val="006973C7"/>
    <w:rsid w:val="00697C31"/>
    <w:rsid w:val="00697F79"/>
    <w:rsid w:val="006A0F0B"/>
    <w:rsid w:val="006A1923"/>
    <w:rsid w:val="006A2A81"/>
    <w:rsid w:val="006A2F94"/>
    <w:rsid w:val="006A4165"/>
    <w:rsid w:val="006A41F4"/>
    <w:rsid w:val="006A43A8"/>
    <w:rsid w:val="006A4595"/>
    <w:rsid w:val="006A5117"/>
    <w:rsid w:val="006A52B9"/>
    <w:rsid w:val="006A5502"/>
    <w:rsid w:val="006A6296"/>
    <w:rsid w:val="006A731A"/>
    <w:rsid w:val="006B0104"/>
    <w:rsid w:val="006B02DC"/>
    <w:rsid w:val="006B1046"/>
    <w:rsid w:val="006B1CB8"/>
    <w:rsid w:val="006B250D"/>
    <w:rsid w:val="006B4017"/>
    <w:rsid w:val="006B4CE0"/>
    <w:rsid w:val="006B580E"/>
    <w:rsid w:val="006B5985"/>
    <w:rsid w:val="006B6345"/>
    <w:rsid w:val="006B678B"/>
    <w:rsid w:val="006B7D0B"/>
    <w:rsid w:val="006B7E16"/>
    <w:rsid w:val="006B7E3A"/>
    <w:rsid w:val="006C134D"/>
    <w:rsid w:val="006C2926"/>
    <w:rsid w:val="006C33BE"/>
    <w:rsid w:val="006C4074"/>
    <w:rsid w:val="006C4643"/>
    <w:rsid w:val="006C6D10"/>
    <w:rsid w:val="006D053F"/>
    <w:rsid w:val="006D0836"/>
    <w:rsid w:val="006D1F24"/>
    <w:rsid w:val="006D2F24"/>
    <w:rsid w:val="006D3021"/>
    <w:rsid w:val="006D3AE8"/>
    <w:rsid w:val="006D4378"/>
    <w:rsid w:val="006D4444"/>
    <w:rsid w:val="006D4EB3"/>
    <w:rsid w:val="006D58FB"/>
    <w:rsid w:val="006D6028"/>
    <w:rsid w:val="006D6992"/>
    <w:rsid w:val="006D6CD0"/>
    <w:rsid w:val="006D70DC"/>
    <w:rsid w:val="006D7AEF"/>
    <w:rsid w:val="006D7EC9"/>
    <w:rsid w:val="006E0DD6"/>
    <w:rsid w:val="006E1985"/>
    <w:rsid w:val="006E1E36"/>
    <w:rsid w:val="006E207D"/>
    <w:rsid w:val="006E2BF1"/>
    <w:rsid w:val="006E38EB"/>
    <w:rsid w:val="006E5816"/>
    <w:rsid w:val="006E7268"/>
    <w:rsid w:val="006E760D"/>
    <w:rsid w:val="006E76BE"/>
    <w:rsid w:val="006E7CCD"/>
    <w:rsid w:val="006E7D25"/>
    <w:rsid w:val="006F035D"/>
    <w:rsid w:val="006F0A9A"/>
    <w:rsid w:val="006F1072"/>
    <w:rsid w:val="006F14B9"/>
    <w:rsid w:val="006F1BF5"/>
    <w:rsid w:val="006F2960"/>
    <w:rsid w:val="006F29FC"/>
    <w:rsid w:val="006F2D31"/>
    <w:rsid w:val="006F32AE"/>
    <w:rsid w:val="006F4685"/>
    <w:rsid w:val="006F4C12"/>
    <w:rsid w:val="006F4F76"/>
    <w:rsid w:val="006F51F6"/>
    <w:rsid w:val="006F537E"/>
    <w:rsid w:val="006F5BF4"/>
    <w:rsid w:val="006F5D99"/>
    <w:rsid w:val="006F6F19"/>
    <w:rsid w:val="006F6F21"/>
    <w:rsid w:val="006F702D"/>
    <w:rsid w:val="006F76AC"/>
    <w:rsid w:val="00700063"/>
    <w:rsid w:val="00700F6C"/>
    <w:rsid w:val="00701126"/>
    <w:rsid w:val="0070135D"/>
    <w:rsid w:val="0070152F"/>
    <w:rsid w:val="00701CA6"/>
    <w:rsid w:val="00702275"/>
    <w:rsid w:val="007023F0"/>
    <w:rsid w:val="007024F6"/>
    <w:rsid w:val="00703122"/>
    <w:rsid w:val="00703408"/>
    <w:rsid w:val="00703BE4"/>
    <w:rsid w:val="00705E7A"/>
    <w:rsid w:val="00706117"/>
    <w:rsid w:val="0070651F"/>
    <w:rsid w:val="00706B06"/>
    <w:rsid w:val="007102F0"/>
    <w:rsid w:val="007104E9"/>
    <w:rsid w:val="007107E5"/>
    <w:rsid w:val="007118A8"/>
    <w:rsid w:val="007131C7"/>
    <w:rsid w:val="00713846"/>
    <w:rsid w:val="00714E8B"/>
    <w:rsid w:val="00715778"/>
    <w:rsid w:val="00715846"/>
    <w:rsid w:val="0071638C"/>
    <w:rsid w:val="0071699E"/>
    <w:rsid w:val="00716ACA"/>
    <w:rsid w:val="00717493"/>
    <w:rsid w:val="00717976"/>
    <w:rsid w:val="00717ED0"/>
    <w:rsid w:val="007206D7"/>
    <w:rsid w:val="007207EE"/>
    <w:rsid w:val="0072178D"/>
    <w:rsid w:val="00721A73"/>
    <w:rsid w:val="00722236"/>
    <w:rsid w:val="0072344E"/>
    <w:rsid w:val="00723584"/>
    <w:rsid w:val="00723612"/>
    <w:rsid w:val="007242C8"/>
    <w:rsid w:val="0072463E"/>
    <w:rsid w:val="00724A46"/>
    <w:rsid w:val="00724D32"/>
    <w:rsid w:val="0072543A"/>
    <w:rsid w:val="00725D43"/>
    <w:rsid w:val="007260EF"/>
    <w:rsid w:val="007265B6"/>
    <w:rsid w:val="00734349"/>
    <w:rsid w:val="00735E75"/>
    <w:rsid w:val="00736184"/>
    <w:rsid w:val="00736C49"/>
    <w:rsid w:val="00737115"/>
    <w:rsid w:val="00737393"/>
    <w:rsid w:val="00740351"/>
    <w:rsid w:val="007427A8"/>
    <w:rsid w:val="00742AC4"/>
    <w:rsid w:val="00742E14"/>
    <w:rsid w:val="007431B1"/>
    <w:rsid w:val="00745174"/>
    <w:rsid w:val="00745191"/>
    <w:rsid w:val="007451DC"/>
    <w:rsid w:val="007452DD"/>
    <w:rsid w:val="007452EC"/>
    <w:rsid w:val="00745598"/>
    <w:rsid w:val="00745722"/>
    <w:rsid w:val="00746C24"/>
    <w:rsid w:val="00747520"/>
    <w:rsid w:val="00750AE7"/>
    <w:rsid w:val="007512A9"/>
    <w:rsid w:val="00751F41"/>
    <w:rsid w:val="0075226B"/>
    <w:rsid w:val="00752FFF"/>
    <w:rsid w:val="007535C1"/>
    <w:rsid w:val="00753EA9"/>
    <w:rsid w:val="007548FE"/>
    <w:rsid w:val="007553A9"/>
    <w:rsid w:val="00756570"/>
    <w:rsid w:val="00760156"/>
    <w:rsid w:val="00760182"/>
    <w:rsid w:val="00760B1F"/>
    <w:rsid w:val="00761CB8"/>
    <w:rsid w:val="00761F2C"/>
    <w:rsid w:val="00762F0F"/>
    <w:rsid w:val="00763355"/>
    <w:rsid w:val="007635C5"/>
    <w:rsid w:val="00763ABA"/>
    <w:rsid w:val="00763FB9"/>
    <w:rsid w:val="00764528"/>
    <w:rsid w:val="0076572E"/>
    <w:rsid w:val="00765C69"/>
    <w:rsid w:val="00766356"/>
    <w:rsid w:val="00766740"/>
    <w:rsid w:val="00767BA7"/>
    <w:rsid w:val="00770087"/>
    <w:rsid w:val="00770A4C"/>
    <w:rsid w:val="0077116D"/>
    <w:rsid w:val="00772299"/>
    <w:rsid w:val="007743CB"/>
    <w:rsid w:val="00774F8A"/>
    <w:rsid w:val="00775AC9"/>
    <w:rsid w:val="0077643B"/>
    <w:rsid w:val="0077650C"/>
    <w:rsid w:val="0077761A"/>
    <w:rsid w:val="00777C0A"/>
    <w:rsid w:val="00781BB7"/>
    <w:rsid w:val="00781E0A"/>
    <w:rsid w:val="00782A61"/>
    <w:rsid w:val="007836C2"/>
    <w:rsid w:val="00783A8F"/>
    <w:rsid w:val="00783F58"/>
    <w:rsid w:val="0078436B"/>
    <w:rsid w:val="007852D4"/>
    <w:rsid w:val="00785FB5"/>
    <w:rsid w:val="007868BA"/>
    <w:rsid w:val="00787865"/>
    <w:rsid w:val="00790B70"/>
    <w:rsid w:val="00793B83"/>
    <w:rsid w:val="0079426D"/>
    <w:rsid w:val="007957F7"/>
    <w:rsid w:val="007958A2"/>
    <w:rsid w:val="00795ECB"/>
    <w:rsid w:val="00795F07"/>
    <w:rsid w:val="00796151"/>
    <w:rsid w:val="00796FEB"/>
    <w:rsid w:val="00797712"/>
    <w:rsid w:val="00797B7A"/>
    <w:rsid w:val="00797F8D"/>
    <w:rsid w:val="007A1F8A"/>
    <w:rsid w:val="007A2CFB"/>
    <w:rsid w:val="007A2E3E"/>
    <w:rsid w:val="007A2EB9"/>
    <w:rsid w:val="007A2EC2"/>
    <w:rsid w:val="007A2EF2"/>
    <w:rsid w:val="007A3B0F"/>
    <w:rsid w:val="007A4791"/>
    <w:rsid w:val="007A4A8E"/>
    <w:rsid w:val="007A50B0"/>
    <w:rsid w:val="007A5184"/>
    <w:rsid w:val="007A548F"/>
    <w:rsid w:val="007A5490"/>
    <w:rsid w:val="007A56AD"/>
    <w:rsid w:val="007A57A7"/>
    <w:rsid w:val="007A5ECD"/>
    <w:rsid w:val="007A5F16"/>
    <w:rsid w:val="007A64A4"/>
    <w:rsid w:val="007A6C80"/>
    <w:rsid w:val="007A6E2D"/>
    <w:rsid w:val="007A7EA8"/>
    <w:rsid w:val="007B06BC"/>
    <w:rsid w:val="007B0E0E"/>
    <w:rsid w:val="007B13E4"/>
    <w:rsid w:val="007B2F50"/>
    <w:rsid w:val="007B51DC"/>
    <w:rsid w:val="007B5C23"/>
    <w:rsid w:val="007B5E27"/>
    <w:rsid w:val="007B5F9E"/>
    <w:rsid w:val="007B7082"/>
    <w:rsid w:val="007C0312"/>
    <w:rsid w:val="007C06CB"/>
    <w:rsid w:val="007C0C77"/>
    <w:rsid w:val="007C1DB5"/>
    <w:rsid w:val="007C1F94"/>
    <w:rsid w:val="007C1FEA"/>
    <w:rsid w:val="007C22FB"/>
    <w:rsid w:val="007C2534"/>
    <w:rsid w:val="007C2586"/>
    <w:rsid w:val="007C306E"/>
    <w:rsid w:val="007C3E0A"/>
    <w:rsid w:val="007C5379"/>
    <w:rsid w:val="007C5CE7"/>
    <w:rsid w:val="007C6209"/>
    <w:rsid w:val="007C7B94"/>
    <w:rsid w:val="007D04CA"/>
    <w:rsid w:val="007D1DE3"/>
    <w:rsid w:val="007D2063"/>
    <w:rsid w:val="007D22F9"/>
    <w:rsid w:val="007D2516"/>
    <w:rsid w:val="007D2988"/>
    <w:rsid w:val="007D298B"/>
    <w:rsid w:val="007D3301"/>
    <w:rsid w:val="007D38B0"/>
    <w:rsid w:val="007D4903"/>
    <w:rsid w:val="007D58B5"/>
    <w:rsid w:val="007D6587"/>
    <w:rsid w:val="007D671A"/>
    <w:rsid w:val="007D6C24"/>
    <w:rsid w:val="007D76CF"/>
    <w:rsid w:val="007D7A7E"/>
    <w:rsid w:val="007D7B97"/>
    <w:rsid w:val="007E04E9"/>
    <w:rsid w:val="007E0731"/>
    <w:rsid w:val="007E090D"/>
    <w:rsid w:val="007E0CCC"/>
    <w:rsid w:val="007E1308"/>
    <w:rsid w:val="007E1F35"/>
    <w:rsid w:val="007E2148"/>
    <w:rsid w:val="007E25C3"/>
    <w:rsid w:val="007E35D8"/>
    <w:rsid w:val="007E42C7"/>
    <w:rsid w:val="007E4532"/>
    <w:rsid w:val="007E4D63"/>
    <w:rsid w:val="007E6211"/>
    <w:rsid w:val="007E65FD"/>
    <w:rsid w:val="007E67DC"/>
    <w:rsid w:val="007E70EE"/>
    <w:rsid w:val="007E73B1"/>
    <w:rsid w:val="007F00CC"/>
    <w:rsid w:val="007F00CF"/>
    <w:rsid w:val="007F0A9A"/>
    <w:rsid w:val="007F1065"/>
    <w:rsid w:val="007F1383"/>
    <w:rsid w:val="007F2125"/>
    <w:rsid w:val="007F23A8"/>
    <w:rsid w:val="007F2419"/>
    <w:rsid w:val="007F327B"/>
    <w:rsid w:val="007F3C79"/>
    <w:rsid w:val="007F41EF"/>
    <w:rsid w:val="007F4A8C"/>
    <w:rsid w:val="007F5144"/>
    <w:rsid w:val="007F5834"/>
    <w:rsid w:val="007F59AF"/>
    <w:rsid w:val="007F5A46"/>
    <w:rsid w:val="007F5B12"/>
    <w:rsid w:val="007F6AD6"/>
    <w:rsid w:val="007F6F0A"/>
    <w:rsid w:val="007F7ABE"/>
    <w:rsid w:val="00801753"/>
    <w:rsid w:val="00801F40"/>
    <w:rsid w:val="00802000"/>
    <w:rsid w:val="0080210C"/>
    <w:rsid w:val="008021BE"/>
    <w:rsid w:val="00802EDE"/>
    <w:rsid w:val="008031B6"/>
    <w:rsid w:val="00803572"/>
    <w:rsid w:val="00803BE7"/>
    <w:rsid w:val="00803BFC"/>
    <w:rsid w:val="0080467E"/>
    <w:rsid w:val="00804FDC"/>
    <w:rsid w:val="00805F4B"/>
    <w:rsid w:val="00805F7D"/>
    <w:rsid w:val="00806592"/>
    <w:rsid w:val="00807AFA"/>
    <w:rsid w:val="0081025F"/>
    <w:rsid w:val="008103A2"/>
    <w:rsid w:val="008106A7"/>
    <w:rsid w:val="008106E4"/>
    <w:rsid w:val="0081071A"/>
    <w:rsid w:val="00810FAC"/>
    <w:rsid w:val="00812919"/>
    <w:rsid w:val="00813153"/>
    <w:rsid w:val="0081317C"/>
    <w:rsid w:val="00813368"/>
    <w:rsid w:val="008135B0"/>
    <w:rsid w:val="0081394B"/>
    <w:rsid w:val="00813962"/>
    <w:rsid w:val="00813B1B"/>
    <w:rsid w:val="0081407B"/>
    <w:rsid w:val="00815015"/>
    <w:rsid w:val="008153EE"/>
    <w:rsid w:val="00817B2A"/>
    <w:rsid w:val="008203FA"/>
    <w:rsid w:val="00820521"/>
    <w:rsid w:val="008222A3"/>
    <w:rsid w:val="0082242C"/>
    <w:rsid w:val="00822A9F"/>
    <w:rsid w:val="00823138"/>
    <w:rsid w:val="00823468"/>
    <w:rsid w:val="008234AB"/>
    <w:rsid w:val="008241EA"/>
    <w:rsid w:val="00825A79"/>
    <w:rsid w:val="0082677A"/>
    <w:rsid w:val="00826876"/>
    <w:rsid w:val="00826B2C"/>
    <w:rsid w:val="008272B1"/>
    <w:rsid w:val="0082746A"/>
    <w:rsid w:val="008277C1"/>
    <w:rsid w:val="0083022D"/>
    <w:rsid w:val="00830BBD"/>
    <w:rsid w:val="00830E57"/>
    <w:rsid w:val="008313F3"/>
    <w:rsid w:val="00831FE9"/>
    <w:rsid w:val="00832285"/>
    <w:rsid w:val="00833E14"/>
    <w:rsid w:val="00833E86"/>
    <w:rsid w:val="00834C20"/>
    <w:rsid w:val="00834F69"/>
    <w:rsid w:val="008352B5"/>
    <w:rsid w:val="00835A07"/>
    <w:rsid w:val="00835A78"/>
    <w:rsid w:val="008361BE"/>
    <w:rsid w:val="0083660E"/>
    <w:rsid w:val="00836683"/>
    <w:rsid w:val="00836C27"/>
    <w:rsid w:val="00837723"/>
    <w:rsid w:val="008401E8"/>
    <w:rsid w:val="00840397"/>
    <w:rsid w:val="008404FB"/>
    <w:rsid w:val="00841A11"/>
    <w:rsid w:val="00841C56"/>
    <w:rsid w:val="008425F6"/>
    <w:rsid w:val="00842CB3"/>
    <w:rsid w:val="00843661"/>
    <w:rsid w:val="00843724"/>
    <w:rsid w:val="00843994"/>
    <w:rsid w:val="00843A8A"/>
    <w:rsid w:val="00843B12"/>
    <w:rsid w:val="00844502"/>
    <w:rsid w:val="00845108"/>
    <w:rsid w:val="00846982"/>
    <w:rsid w:val="00846C5F"/>
    <w:rsid w:val="0084719F"/>
    <w:rsid w:val="00850926"/>
    <w:rsid w:val="0085111A"/>
    <w:rsid w:val="00852285"/>
    <w:rsid w:val="00852A5E"/>
    <w:rsid w:val="00852B58"/>
    <w:rsid w:val="00852DDF"/>
    <w:rsid w:val="008537AF"/>
    <w:rsid w:val="00853CCC"/>
    <w:rsid w:val="008547D3"/>
    <w:rsid w:val="00854933"/>
    <w:rsid w:val="00854EE1"/>
    <w:rsid w:val="008554E6"/>
    <w:rsid w:val="00855592"/>
    <w:rsid w:val="008558DF"/>
    <w:rsid w:val="00855BC2"/>
    <w:rsid w:val="008561BE"/>
    <w:rsid w:val="00856514"/>
    <w:rsid w:val="00856A8D"/>
    <w:rsid w:val="00857E9C"/>
    <w:rsid w:val="008605D8"/>
    <w:rsid w:val="00860674"/>
    <w:rsid w:val="00860CE3"/>
    <w:rsid w:val="008624CF"/>
    <w:rsid w:val="008626C8"/>
    <w:rsid w:val="008629D0"/>
    <w:rsid w:val="0086303D"/>
    <w:rsid w:val="008631A2"/>
    <w:rsid w:val="00863277"/>
    <w:rsid w:val="00863E7D"/>
    <w:rsid w:val="008652B2"/>
    <w:rsid w:val="00865477"/>
    <w:rsid w:val="00865AD5"/>
    <w:rsid w:val="00865D90"/>
    <w:rsid w:val="00865F19"/>
    <w:rsid w:val="0086607F"/>
    <w:rsid w:val="0086688C"/>
    <w:rsid w:val="00866C9F"/>
    <w:rsid w:val="0086722E"/>
    <w:rsid w:val="00867DCD"/>
    <w:rsid w:val="00867FE1"/>
    <w:rsid w:val="00870349"/>
    <w:rsid w:val="0087145A"/>
    <w:rsid w:val="00871472"/>
    <w:rsid w:val="00872BFB"/>
    <w:rsid w:val="00873C00"/>
    <w:rsid w:val="008742AB"/>
    <w:rsid w:val="00874538"/>
    <w:rsid w:val="00874E28"/>
    <w:rsid w:val="008751CD"/>
    <w:rsid w:val="008755E7"/>
    <w:rsid w:val="00880AA0"/>
    <w:rsid w:val="00880B55"/>
    <w:rsid w:val="00880D12"/>
    <w:rsid w:val="008814E2"/>
    <w:rsid w:val="00881CFD"/>
    <w:rsid w:val="00881F71"/>
    <w:rsid w:val="008820A1"/>
    <w:rsid w:val="008820EB"/>
    <w:rsid w:val="0088211C"/>
    <w:rsid w:val="00883A56"/>
    <w:rsid w:val="00885938"/>
    <w:rsid w:val="00885C3C"/>
    <w:rsid w:val="00885F19"/>
    <w:rsid w:val="00886432"/>
    <w:rsid w:val="0088717E"/>
    <w:rsid w:val="00890472"/>
    <w:rsid w:val="008904A6"/>
    <w:rsid w:val="00890603"/>
    <w:rsid w:val="00892E85"/>
    <w:rsid w:val="00893254"/>
    <w:rsid w:val="0089328F"/>
    <w:rsid w:val="00893603"/>
    <w:rsid w:val="0089392B"/>
    <w:rsid w:val="008958BB"/>
    <w:rsid w:val="00895CBC"/>
    <w:rsid w:val="00896C9C"/>
    <w:rsid w:val="00896CE0"/>
    <w:rsid w:val="00897864"/>
    <w:rsid w:val="008A00C8"/>
    <w:rsid w:val="008A01DF"/>
    <w:rsid w:val="008A021D"/>
    <w:rsid w:val="008A125F"/>
    <w:rsid w:val="008A1996"/>
    <w:rsid w:val="008A23BA"/>
    <w:rsid w:val="008A26EB"/>
    <w:rsid w:val="008A27F6"/>
    <w:rsid w:val="008A29F7"/>
    <w:rsid w:val="008A3456"/>
    <w:rsid w:val="008A3738"/>
    <w:rsid w:val="008A5FAA"/>
    <w:rsid w:val="008A629A"/>
    <w:rsid w:val="008A67BF"/>
    <w:rsid w:val="008A6B85"/>
    <w:rsid w:val="008A6F29"/>
    <w:rsid w:val="008A700D"/>
    <w:rsid w:val="008A710F"/>
    <w:rsid w:val="008B05C6"/>
    <w:rsid w:val="008B0794"/>
    <w:rsid w:val="008B1A96"/>
    <w:rsid w:val="008B24C4"/>
    <w:rsid w:val="008B24E4"/>
    <w:rsid w:val="008B30C6"/>
    <w:rsid w:val="008B340F"/>
    <w:rsid w:val="008B35BA"/>
    <w:rsid w:val="008B39FA"/>
    <w:rsid w:val="008B4968"/>
    <w:rsid w:val="008B4C81"/>
    <w:rsid w:val="008B4FA8"/>
    <w:rsid w:val="008B5449"/>
    <w:rsid w:val="008B56F1"/>
    <w:rsid w:val="008B5BC1"/>
    <w:rsid w:val="008B5F2F"/>
    <w:rsid w:val="008B688B"/>
    <w:rsid w:val="008B7127"/>
    <w:rsid w:val="008B7549"/>
    <w:rsid w:val="008B757C"/>
    <w:rsid w:val="008B7638"/>
    <w:rsid w:val="008B7ECE"/>
    <w:rsid w:val="008C1502"/>
    <w:rsid w:val="008C18FB"/>
    <w:rsid w:val="008C2905"/>
    <w:rsid w:val="008C3053"/>
    <w:rsid w:val="008C3FB0"/>
    <w:rsid w:val="008C51AD"/>
    <w:rsid w:val="008C5362"/>
    <w:rsid w:val="008C5C59"/>
    <w:rsid w:val="008C6B3D"/>
    <w:rsid w:val="008C6BB2"/>
    <w:rsid w:val="008C7450"/>
    <w:rsid w:val="008C79C7"/>
    <w:rsid w:val="008C7DC6"/>
    <w:rsid w:val="008C7F39"/>
    <w:rsid w:val="008D13AA"/>
    <w:rsid w:val="008D1CD9"/>
    <w:rsid w:val="008D2B1A"/>
    <w:rsid w:val="008D2DF6"/>
    <w:rsid w:val="008D2EBD"/>
    <w:rsid w:val="008D300A"/>
    <w:rsid w:val="008D363F"/>
    <w:rsid w:val="008D3CEC"/>
    <w:rsid w:val="008D3F99"/>
    <w:rsid w:val="008D4E65"/>
    <w:rsid w:val="008D566C"/>
    <w:rsid w:val="008D5CC3"/>
    <w:rsid w:val="008D5DC7"/>
    <w:rsid w:val="008D764D"/>
    <w:rsid w:val="008D796B"/>
    <w:rsid w:val="008D7A97"/>
    <w:rsid w:val="008D7B07"/>
    <w:rsid w:val="008D7F11"/>
    <w:rsid w:val="008E11C7"/>
    <w:rsid w:val="008E278F"/>
    <w:rsid w:val="008E3071"/>
    <w:rsid w:val="008E4230"/>
    <w:rsid w:val="008E4C4F"/>
    <w:rsid w:val="008E4E1E"/>
    <w:rsid w:val="008E5301"/>
    <w:rsid w:val="008E5DBE"/>
    <w:rsid w:val="008E7560"/>
    <w:rsid w:val="008E7899"/>
    <w:rsid w:val="008F0877"/>
    <w:rsid w:val="008F0EE4"/>
    <w:rsid w:val="008F1412"/>
    <w:rsid w:val="008F18AC"/>
    <w:rsid w:val="008F1AD3"/>
    <w:rsid w:val="008F4065"/>
    <w:rsid w:val="008F4672"/>
    <w:rsid w:val="008F480A"/>
    <w:rsid w:val="008F4FB9"/>
    <w:rsid w:val="008F52BA"/>
    <w:rsid w:val="008F5AC7"/>
    <w:rsid w:val="008F6296"/>
    <w:rsid w:val="00900A52"/>
    <w:rsid w:val="00901871"/>
    <w:rsid w:val="00902314"/>
    <w:rsid w:val="009023F5"/>
    <w:rsid w:val="00902582"/>
    <w:rsid w:val="00902C57"/>
    <w:rsid w:val="0090448A"/>
    <w:rsid w:val="009047C9"/>
    <w:rsid w:val="009052D7"/>
    <w:rsid w:val="0090596A"/>
    <w:rsid w:val="00905A51"/>
    <w:rsid w:val="009065BC"/>
    <w:rsid w:val="00906E70"/>
    <w:rsid w:val="009108B6"/>
    <w:rsid w:val="00911662"/>
    <w:rsid w:val="00911E02"/>
    <w:rsid w:val="00912785"/>
    <w:rsid w:val="00913DDB"/>
    <w:rsid w:val="00914171"/>
    <w:rsid w:val="009157B6"/>
    <w:rsid w:val="00915EEE"/>
    <w:rsid w:val="00916A2D"/>
    <w:rsid w:val="00916AF6"/>
    <w:rsid w:val="009170DC"/>
    <w:rsid w:val="0091729A"/>
    <w:rsid w:val="0092234B"/>
    <w:rsid w:val="0092268F"/>
    <w:rsid w:val="00922DBE"/>
    <w:rsid w:val="00922F4F"/>
    <w:rsid w:val="0092325B"/>
    <w:rsid w:val="00924804"/>
    <w:rsid w:val="00925953"/>
    <w:rsid w:val="00925B1B"/>
    <w:rsid w:val="009273DD"/>
    <w:rsid w:val="009276A8"/>
    <w:rsid w:val="00927728"/>
    <w:rsid w:val="009277A2"/>
    <w:rsid w:val="0093030B"/>
    <w:rsid w:val="00930473"/>
    <w:rsid w:val="00930949"/>
    <w:rsid w:val="0093099E"/>
    <w:rsid w:val="009319AB"/>
    <w:rsid w:val="009319B2"/>
    <w:rsid w:val="0093250A"/>
    <w:rsid w:val="00933616"/>
    <w:rsid w:val="009338BD"/>
    <w:rsid w:val="00934800"/>
    <w:rsid w:val="009349D1"/>
    <w:rsid w:val="00934B55"/>
    <w:rsid w:val="009351A1"/>
    <w:rsid w:val="009358CB"/>
    <w:rsid w:val="00935C98"/>
    <w:rsid w:val="009364D9"/>
    <w:rsid w:val="00936ABD"/>
    <w:rsid w:val="009373D0"/>
    <w:rsid w:val="00937D51"/>
    <w:rsid w:val="009406ED"/>
    <w:rsid w:val="00940CC6"/>
    <w:rsid w:val="00940CE7"/>
    <w:rsid w:val="00940CE9"/>
    <w:rsid w:val="009413B6"/>
    <w:rsid w:val="009416CD"/>
    <w:rsid w:val="00941A87"/>
    <w:rsid w:val="00942D41"/>
    <w:rsid w:val="00944751"/>
    <w:rsid w:val="00945054"/>
    <w:rsid w:val="009450D5"/>
    <w:rsid w:val="00945564"/>
    <w:rsid w:val="009458C3"/>
    <w:rsid w:val="00945929"/>
    <w:rsid w:val="00945C14"/>
    <w:rsid w:val="00946304"/>
    <w:rsid w:val="00947231"/>
    <w:rsid w:val="00947A31"/>
    <w:rsid w:val="00950193"/>
    <w:rsid w:val="00950DF8"/>
    <w:rsid w:val="00951747"/>
    <w:rsid w:val="00951C79"/>
    <w:rsid w:val="009559A3"/>
    <w:rsid w:val="00956146"/>
    <w:rsid w:val="0095618F"/>
    <w:rsid w:val="009561C1"/>
    <w:rsid w:val="00956413"/>
    <w:rsid w:val="0095667F"/>
    <w:rsid w:val="0095693C"/>
    <w:rsid w:val="00957190"/>
    <w:rsid w:val="0095739E"/>
    <w:rsid w:val="00957AAE"/>
    <w:rsid w:val="00957B3B"/>
    <w:rsid w:val="00960190"/>
    <w:rsid w:val="0096060C"/>
    <w:rsid w:val="00960746"/>
    <w:rsid w:val="00962668"/>
    <w:rsid w:val="00962824"/>
    <w:rsid w:val="00963147"/>
    <w:rsid w:val="009635C0"/>
    <w:rsid w:val="009638C5"/>
    <w:rsid w:val="00963D06"/>
    <w:rsid w:val="00963FA6"/>
    <w:rsid w:val="0096419A"/>
    <w:rsid w:val="00964630"/>
    <w:rsid w:val="009648B2"/>
    <w:rsid w:val="00964ACF"/>
    <w:rsid w:val="00965B19"/>
    <w:rsid w:val="00965F9E"/>
    <w:rsid w:val="00966392"/>
    <w:rsid w:val="00971051"/>
    <w:rsid w:val="00971528"/>
    <w:rsid w:val="009719AD"/>
    <w:rsid w:val="00971FA6"/>
    <w:rsid w:val="0097209E"/>
    <w:rsid w:val="009722B8"/>
    <w:rsid w:val="009726A4"/>
    <w:rsid w:val="0097300C"/>
    <w:rsid w:val="0097317F"/>
    <w:rsid w:val="009736CD"/>
    <w:rsid w:val="00973BAD"/>
    <w:rsid w:val="00973C3C"/>
    <w:rsid w:val="0097490B"/>
    <w:rsid w:val="00974A8E"/>
    <w:rsid w:val="00974F4A"/>
    <w:rsid w:val="00975138"/>
    <w:rsid w:val="00976E78"/>
    <w:rsid w:val="009771FF"/>
    <w:rsid w:val="00977DE5"/>
    <w:rsid w:val="009801CF"/>
    <w:rsid w:val="009809B6"/>
    <w:rsid w:val="00981396"/>
    <w:rsid w:val="00981B71"/>
    <w:rsid w:val="00982B78"/>
    <w:rsid w:val="00983382"/>
    <w:rsid w:val="00984638"/>
    <w:rsid w:val="009847E7"/>
    <w:rsid w:val="00984979"/>
    <w:rsid w:val="00984E45"/>
    <w:rsid w:val="009854D6"/>
    <w:rsid w:val="00985873"/>
    <w:rsid w:val="00986222"/>
    <w:rsid w:val="0098626C"/>
    <w:rsid w:val="00987BFB"/>
    <w:rsid w:val="00987C7C"/>
    <w:rsid w:val="0099013B"/>
    <w:rsid w:val="00990F56"/>
    <w:rsid w:val="00991CA6"/>
    <w:rsid w:val="00991DE1"/>
    <w:rsid w:val="0099362A"/>
    <w:rsid w:val="009937D0"/>
    <w:rsid w:val="00994502"/>
    <w:rsid w:val="00994515"/>
    <w:rsid w:val="00994818"/>
    <w:rsid w:val="00995041"/>
    <w:rsid w:val="009954CA"/>
    <w:rsid w:val="00995770"/>
    <w:rsid w:val="00996090"/>
    <w:rsid w:val="0099776F"/>
    <w:rsid w:val="009A014C"/>
    <w:rsid w:val="009A06AF"/>
    <w:rsid w:val="009A088F"/>
    <w:rsid w:val="009A0893"/>
    <w:rsid w:val="009A0EDF"/>
    <w:rsid w:val="009A1313"/>
    <w:rsid w:val="009A1608"/>
    <w:rsid w:val="009A1E38"/>
    <w:rsid w:val="009A2508"/>
    <w:rsid w:val="009A33C6"/>
    <w:rsid w:val="009A3460"/>
    <w:rsid w:val="009A3811"/>
    <w:rsid w:val="009A4D97"/>
    <w:rsid w:val="009A5C49"/>
    <w:rsid w:val="009A5E25"/>
    <w:rsid w:val="009A60FB"/>
    <w:rsid w:val="009A6A1E"/>
    <w:rsid w:val="009A6A86"/>
    <w:rsid w:val="009A6BA7"/>
    <w:rsid w:val="009A77D5"/>
    <w:rsid w:val="009B0090"/>
    <w:rsid w:val="009B055B"/>
    <w:rsid w:val="009B12AF"/>
    <w:rsid w:val="009B346A"/>
    <w:rsid w:val="009B3662"/>
    <w:rsid w:val="009B43F3"/>
    <w:rsid w:val="009B46AB"/>
    <w:rsid w:val="009B533A"/>
    <w:rsid w:val="009B63E2"/>
    <w:rsid w:val="009B69C9"/>
    <w:rsid w:val="009B6D1C"/>
    <w:rsid w:val="009B7142"/>
    <w:rsid w:val="009B77A0"/>
    <w:rsid w:val="009B7850"/>
    <w:rsid w:val="009B7916"/>
    <w:rsid w:val="009B7B20"/>
    <w:rsid w:val="009B7EDA"/>
    <w:rsid w:val="009C045B"/>
    <w:rsid w:val="009C06A9"/>
    <w:rsid w:val="009C14B4"/>
    <w:rsid w:val="009C1E17"/>
    <w:rsid w:val="009C1EAF"/>
    <w:rsid w:val="009C1F4B"/>
    <w:rsid w:val="009C2226"/>
    <w:rsid w:val="009C2399"/>
    <w:rsid w:val="009C2CA3"/>
    <w:rsid w:val="009C3408"/>
    <w:rsid w:val="009C3CC4"/>
    <w:rsid w:val="009C47A7"/>
    <w:rsid w:val="009C5437"/>
    <w:rsid w:val="009C65CA"/>
    <w:rsid w:val="009C6A0A"/>
    <w:rsid w:val="009C78DA"/>
    <w:rsid w:val="009D068B"/>
    <w:rsid w:val="009D13D0"/>
    <w:rsid w:val="009D1606"/>
    <w:rsid w:val="009D1B90"/>
    <w:rsid w:val="009D29CA"/>
    <w:rsid w:val="009D2D0E"/>
    <w:rsid w:val="009D3BFE"/>
    <w:rsid w:val="009D5210"/>
    <w:rsid w:val="009D583C"/>
    <w:rsid w:val="009D5E52"/>
    <w:rsid w:val="009D6A73"/>
    <w:rsid w:val="009D6CCE"/>
    <w:rsid w:val="009D77A6"/>
    <w:rsid w:val="009E0DBC"/>
    <w:rsid w:val="009E2A85"/>
    <w:rsid w:val="009E2F6B"/>
    <w:rsid w:val="009E4476"/>
    <w:rsid w:val="009E44FB"/>
    <w:rsid w:val="009E48D3"/>
    <w:rsid w:val="009E5A0C"/>
    <w:rsid w:val="009E607B"/>
    <w:rsid w:val="009E6275"/>
    <w:rsid w:val="009E697E"/>
    <w:rsid w:val="009E73B6"/>
    <w:rsid w:val="009E77E5"/>
    <w:rsid w:val="009E7A58"/>
    <w:rsid w:val="009E7E97"/>
    <w:rsid w:val="009E7F41"/>
    <w:rsid w:val="009F10B4"/>
    <w:rsid w:val="009F1C01"/>
    <w:rsid w:val="009F2B1B"/>
    <w:rsid w:val="009F4795"/>
    <w:rsid w:val="009F4F59"/>
    <w:rsid w:val="009F56C4"/>
    <w:rsid w:val="009F6363"/>
    <w:rsid w:val="00A0081D"/>
    <w:rsid w:val="00A01039"/>
    <w:rsid w:val="00A0156D"/>
    <w:rsid w:val="00A026C0"/>
    <w:rsid w:val="00A02881"/>
    <w:rsid w:val="00A0370D"/>
    <w:rsid w:val="00A03835"/>
    <w:rsid w:val="00A03939"/>
    <w:rsid w:val="00A03F83"/>
    <w:rsid w:val="00A04AFE"/>
    <w:rsid w:val="00A04EA9"/>
    <w:rsid w:val="00A05321"/>
    <w:rsid w:val="00A05523"/>
    <w:rsid w:val="00A05D07"/>
    <w:rsid w:val="00A06276"/>
    <w:rsid w:val="00A06EFD"/>
    <w:rsid w:val="00A075E7"/>
    <w:rsid w:val="00A07620"/>
    <w:rsid w:val="00A103E5"/>
    <w:rsid w:val="00A10875"/>
    <w:rsid w:val="00A112F2"/>
    <w:rsid w:val="00A11920"/>
    <w:rsid w:val="00A13E6B"/>
    <w:rsid w:val="00A144DD"/>
    <w:rsid w:val="00A147D4"/>
    <w:rsid w:val="00A148A0"/>
    <w:rsid w:val="00A14BC4"/>
    <w:rsid w:val="00A1518F"/>
    <w:rsid w:val="00A15BB4"/>
    <w:rsid w:val="00A160C6"/>
    <w:rsid w:val="00A1700B"/>
    <w:rsid w:val="00A1712C"/>
    <w:rsid w:val="00A171A9"/>
    <w:rsid w:val="00A17222"/>
    <w:rsid w:val="00A17E56"/>
    <w:rsid w:val="00A20814"/>
    <w:rsid w:val="00A20DBA"/>
    <w:rsid w:val="00A20E3D"/>
    <w:rsid w:val="00A2133C"/>
    <w:rsid w:val="00A21CD9"/>
    <w:rsid w:val="00A238FA"/>
    <w:rsid w:val="00A23B1C"/>
    <w:rsid w:val="00A24029"/>
    <w:rsid w:val="00A24FF8"/>
    <w:rsid w:val="00A25601"/>
    <w:rsid w:val="00A26652"/>
    <w:rsid w:val="00A266AC"/>
    <w:rsid w:val="00A266EF"/>
    <w:rsid w:val="00A272EF"/>
    <w:rsid w:val="00A27466"/>
    <w:rsid w:val="00A277C2"/>
    <w:rsid w:val="00A3020C"/>
    <w:rsid w:val="00A30CDE"/>
    <w:rsid w:val="00A30D03"/>
    <w:rsid w:val="00A3164B"/>
    <w:rsid w:val="00A3191F"/>
    <w:rsid w:val="00A31B7D"/>
    <w:rsid w:val="00A33AE5"/>
    <w:rsid w:val="00A34CF7"/>
    <w:rsid w:val="00A356FE"/>
    <w:rsid w:val="00A35830"/>
    <w:rsid w:val="00A35CBE"/>
    <w:rsid w:val="00A367CE"/>
    <w:rsid w:val="00A40839"/>
    <w:rsid w:val="00A414DD"/>
    <w:rsid w:val="00A41B92"/>
    <w:rsid w:val="00A41BCE"/>
    <w:rsid w:val="00A45099"/>
    <w:rsid w:val="00A469E6"/>
    <w:rsid w:val="00A46BBB"/>
    <w:rsid w:val="00A4777D"/>
    <w:rsid w:val="00A50281"/>
    <w:rsid w:val="00A514C3"/>
    <w:rsid w:val="00A517AB"/>
    <w:rsid w:val="00A52A0F"/>
    <w:rsid w:val="00A54292"/>
    <w:rsid w:val="00A54451"/>
    <w:rsid w:val="00A54BB3"/>
    <w:rsid w:val="00A551ED"/>
    <w:rsid w:val="00A55D47"/>
    <w:rsid w:val="00A55FE1"/>
    <w:rsid w:val="00A56739"/>
    <w:rsid w:val="00A56C90"/>
    <w:rsid w:val="00A57192"/>
    <w:rsid w:val="00A57C54"/>
    <w:rsid w:val="00A57CF3"/>
    <w:rsid w:val="00A57F28"/>
    <w:rsid w:val="00A601F6"/>
    <w:rsid w:val="00A6202A"/>
    <w:rsid w:val="00A6208E"/>
    <w:rsid w:val="00A625F4"/>
    <w:rsid w:val="00A644EE"/>
    <w:rsid w:val="00A64D1D"/>
    <w:rsid w:val="00A66146"/>
    <w:rsid w:val="00A66C3E"/>
    <w:rsid w:val="00A67044"/>
    <w:rsid w:val="00A6745A"/>
    <w:rsid w:val="00A67776"/>
    <w:rsid w:val="00A712B5"/>
    <w:rsid w:val="00A71A19"/>
    <w:rsid w:val="00A71A2D"/>
    <w:rsid w:val="00A71CF4"/>
    <w:rsid w:val="00A7206C"/>
    <w:rsid w:val="00A734A7"/>
    <w:rsid w:val="00A7369D"/>
    <w:rsid w:val="00A738FB"/>
    <w:rsid w:val="00A74ECB"/>
    <w:rsid w:val="00A75AC9"/>
    <w:rsid w:val="00A75D20"/>
    <w:rsid w:val="00A75DA4"/>
    <w:rsid w:val="00A75FBC"/>
    <w:rsid w:val="00A769DE"/>
    <w:rsid w:val="00A77824"/>
    <w:rsid w:val="00A8177B"/>
    <w:rsid w:val="00A82620"/>
    <w:rsid w:val="00A826FE"/>
    <w:rsid w:val="00A82BF6"/>
    <w:rsid w:val="00A82C4B"/>
    <w:rsid w:val="00A83305"/>
    <w:rsid w:val="00A83746"/>
    <w:rsid w:val="00A83964"/>
    <w:rsid w:val="00A84A5C"/>
    <w:rsid w:val="00A852B0"/>
    <w:rsid w:val="00A85496"/>
    <w:rsid w:val="00A85EE9"/>
    <w:rsid w:val="00A86836"/>
    <w:rsid w:val="00A8792E"/>
    <w:rsid w:val="00A87C4C"/>
    <w:rsid w:val="00A902F3"/>
    <w:rsid w:val="00A920BD"/>
    <w:rsid w:val="00A93554"/>
    <w:rsid w:val="00A94B67"/>
    <w:rsid w:val="00A951F1"/>
    <w:rsid w:val="00A95798"/>
    <w:rsid w:val="00A96D06"/>
    <w:rsid w:val="00A973F7"/>
    <w:rsid w:val="00A979B0"/>
    <w:rsid w:val="00A97B17"/>
    <w:rsid w:val="00AA009B"/>
    <w:rsid w:val="00AA052A"/>
    <w:rsid w:val="00AA05A4"/>
    <w:rsid w:val="00AA1763"/>
    <w:rsid w:val="00AA2808"/>
    <w:rsid w:val="00AA2882"/>
    <w:rsid w:val="00AA2973"/>
    <w:rsid w:val="00AA2ECE"/>
    <w:rsid w:val="00AA30D9"/>
    <w:rsid w:val="00AA35CB"/>
    <w:rsid w:val="00AA3A3B"/>
    <w:rsid w:val="00AA4051"/>
    <w:rsid w:val="00AA46F4"/>
    <w:rsid w:val="00AA5AE7"/>
    <w:rsid w:val="00AA5BF3"/>
    <w:rsid w:val="00AA61A8"/>
    <w:rsid w:val="00AA63F7"/>
    <w:rsid w:val="00AA662F"/>
    <w:rsid w:val="00AA69AC"/>
    <w:rsid w:val="00AB004A"/>
    <w:rsid w:val="00AB0886"/>
    <w:rsid w:val="00AB0BAF"/>
    <w:rsid w:val="00AB0E58"/>
    <w:rsid w:val="00AB1154"/>
    <w:rsid w:val="00AB17AC"/>
    <w:rsid w:val="00AB1976"/>
    <w:rsid w:val="00AB20BA"/>
    <w:rsid w:val="00AB36BC"/>
    <w:rsid w:val="00AB4726"/>
    <w:rsid w:val="00AB480F"/>
    <w:rsid w:val="00AB49B9"/>
    <w:rsid w:val="00AB595C"/>
    <w:rsid w:val="00AB69F2"/>
    <w:rsid w:val="00AB7A68"/>
    <w:rsid w:val="00AC0354"/>
    <w:rsid w:val="00AC0635"/>
    <w:rsid w:val="00AC0673"/>
    <w:rsid w:val="00AC06B9"/>
    <w:rsid w:val="00AC11CF"/>
    <w:rsid w:val="00AC1248"/>
    <w:rsid w:val="00AC1A0E"/>
    <w:rsid w:val="00AC1BEA"/>
    <w:rsid w:val="00AC1F05"/>
    <w:rsid w:val="00AC1F9B"/>
    <w:rsid w:val="00AC207B"/>
    <w:rsid w:val="00AC248C"/>
    <w:rsid w:val="00AC29AE"/>
    <w:rsid w:val="00AC3388"/>
    <w:rsid w:val="00AC3C06"/>
    <w:rsid w:val="00AC4931"/>
    <w:rsid w:val="00AC5A31"/>
    <w:rsid w:val="00AC66F1"/>
    <w:rsid w:val="00AC7048"/>
    <w:rsid w:val="00AD0BDD"/>
    <w:rsid w:val="00AD1229"/>
    <w:rsid w:val="00AD21CD"/>
    <w:rsid w:val="00AD24FB"/>
    <w:rsid w:val="00AD26A2"/>
    <w:rsid w:val="00AD327C"/>
    <w:rsid w:val="00AD39FF"/>
    <w:rsid w:val="00AD3B49"/>
    <w:rsid w:val="00AD4501"/>
    <w:rsid w:val="00AD497F"/>
    <w:rsid w:val="00AD4CB1"/>
    <w:rsid w:val="00AD4D60"/>
    <w:rsid w:val="00AD652E"/>
    <w:rsid w:val="00AD65EC"/>
    <w:rsid w:val="00AD663A"/>
    <w:rsid w:val="00AE01EB"/>
    <w:rsid w:val="00AE17C2"/>
    <w:rsid w:val="00AE1CBC"/>
    <w:rsid w:val="00AE511C"/>
    <w:rsid w:val="00AE5344"/>
    <w:rsid w:val="00AE5827"/>
    <w:rsid w:val="00AE5B70"/>
    <w:rsid w:val="00AE61EF"/>
    <w:rsid w:val="00AE7279"/>
    <w:rsid w:val="00AE74CC"/>
    <w:rsid w:val="00AE7653"/>
    <w:rsid w:val="00AE767C"/>
    <w:rsid w:val="00AF07B7"/>
    <w:rsid w:val="00AF0870"/>
    <w:rsid w:val="00AF0BFE"/>
    <w:rsid w:val="00AF1860"/>
    <w:rsid w:val="00AF2A62"/>
    <w:rsid w:val="00AF2A8F"/>
    <w:rsid w:val="00AF3C3E"/>
    <w:rsid w:val="00AF43CF"/>
    <w:rsid w:val="00AF483C"/>
    <w:rsid w:val="00AF4914"/>
    <w:rsid w:val="00AF49B1"/>
    <w:rsid w:val="00AF4ABB"/>
    <w:rsid w:val="00AF4C60"/>
    <w:rsid w:val="00AF4F3D"/>
    <w:rsid w:val="00AF53AF"/>
    <w:rsid w:val="00AF64F3"/>
    <w:rsid w:val="00AF65E7"/>
    <w:rsid w:val="00B003CB"/>
    <w:rsid w:val="00B00A50"/>
    <w:rsid w:val="00B010E9"/>
    <w:rsid w:val="00B03E8B"/>
    <w:rsid w:val="00B052EA"/>
    <w:rsid w:val="00B05D9D"/>
    <w:rsid w:val="00B074A4"/>
    <w:rsid w:val="00B07DF2"/>
    <w:rsid w:val="00B07E21"/>
    <w:rsid w:val="00B1051F"/>
    <w:rsid w:val="00B1183E"/>
    <w:rsid w:val="00B12792"/>
    <w:rsid w:val="00B12C07"/>
    <w:rsid w:val="00B131D7"/>
    <w:rsid w:val="00B13638"/>
    <w:rsid w:val="00B13D7E"/>
    <w:rsid w:val="00B13DED"/>
    <w:rsid w:val="00B1534F"/>
    <w:rsid w:val="00B15E82"/>
    <w:rsid w:val="00B169FD"/>
    <w:rsid w:val="00B16B5E"/>
    <w:rsid w:val="00B17406"/>
    <w:rsid w:val="00B1758A"/>
    <w:rsid w:val="00B176F0"/>
    <w:rsid w:val="00B176FD"/>
    <w:rsid w:val="00B206B2"/>
    <w:rsid w:val="00B22777"/>
    <w:rsid w:val="00B2312A"/>
    <w:rsid w:val="00B23789"/>
    <w:rsid w:val="00B246D7"/>
    <w:rsid w:val="00B24763"/>
    <w:rsid w:val="00B265A7"/>
    <w:rsid w:val="00B276CD"/>
    <w:rsid w:val="00B27922"/>
    <w:rsid w:val="00B2795B"/>
    <w:rsid w:val="00B27E72"/>
    <w:rsid w:val="00B27F4F"/>
    <w:rsid w:val="00B27F80"/>
    <w:rsid w:val="00B302FC"/>
    <w:rsid w:val="00B316FD"/>
    <w:rsid w:val="00B32154"/>
    <w:rsid w:val="00B32491"/>
    <w:rsid w:val="00B33DC9"/>
    <w:rsid w:val="00B341AF"/>
    <w:rsid w:val="00B3421D"/>
    <w:rsid w:val="00B34714"/>
    <w:rsid w:val="00B34DF6"/>
    <w:rsid w:val="00B35567"/>
    <w:rsid w:val="00B365E6"/>
    <w:rsid w:val="00B367F3"/>
    <w:rsid w:val="00B36B70"/>
    <w:rsid w:val="00B36EFD"/>
    <w:rsid w:val="00B3794D"/>
    <w:rsid w:val="00B37984"/>
    <w:rsid w:val="00B37AFA"/>
    <w:rsid w:val="00B37BA7"/>
    <w:rsid w:val="00B37F10"/>
    <w:rsid w:val="00B40539"/>
    <w:rsid w:val="00B40658"/>
    <w:rsid w:val="00B40A86"/>
    <w:rsid w:val="00B4235A"/>
    <w:rsid w:val="00B42CBF"/>
    <w:rsid w:val="00B4427E"/>
    <w:rsid w:val="00B45D52"/>
    <w:rsid w:val="00B4640F"/>
    <w:rsid w:val="00B4686A"/>
    <w:rsid w:val="00B473C0"/>
    <w:rsid w:val="00B47EED"/>
    <w:rsid w:val="00B50CF7"/>
    <w:rsid w:val="00B511D3"/>
    <w:rsid w:val="00B51F85"/>
    <w:rsid w:val="00B52481"/>
    <w:rsid w:val="00B5265C"/>
    <w:rsid w:val="00B5277F"/>
    <w:rsid w:val="00B529E7"/>
    <w:rsid w:val="00B52AF7"/>
    <w:rsid w:val="00B53036"/>
    <w:rsid w:val="00B54008"/>
    <w:rsid w:val="00B5412A"/>
    <w:rsid w:val="00B5417D"/>
    <w:rsid w:val="00B55098"/>
    <w:rsid w:val="00B560BA"/>
    <w:rsid w:val="00B566A0"/>
    <w:rsid w:val="00B56C5E"/>
    <w:rsid w:val="00B576FA"/>
    <w:rsid w:val="00B57926"/>
    <w:rsid w:val="00B60DBB"/>
    <w:rsid w:val="00B62069"/>
    <w:rsid w:val="00B62D91"/>
    <w:rsid w:val="00B631E9"/>
    <w:rsid w:val="00B63803"/>
    <w:rsid w:val="00B6426D"/>
    <w:rsid w:val="00B646B7"/>
    <w:rsid w:val="00B64744"/>
    <w:rsid w:val="00B652FD"/>
    <w:rsid w:val="00B660A6"/>
    <w:rsid w:val="00B66116"/>
    <w:rsid w:val="00B671E4"/>
    <w:rsid w:val="00B70305"/>
    <w:rsid w:val="00B7124E"/>
    <w:rsid w:val="00B720D6"/>
    <w:rsid w:val="00B72318"/>
    <w:rsid w:val="00B7294B"/>
    <w:rsid w:val="00B72FA6"/>
    <w:rsid w:val="00B73129"/>
    <w:rsid w:val="00B73F1C"/>
    <w:rsid w:val="00B7401B"/>
    <w:rsid w:val="00B74648"/>
    <w:rsid w:val="00B7499B"/>
    <w:rsid w:val="00B74F86"/>
    <w:rsid w:val="00B7535A"/>
    <w:rsid w:val="00B767A0"/>
    <w:rsid w:val="00B76F41"/>
    <w:rsid w:val="00B80920"/>
    <w:rsid w:val="00B80979"/>
    <w:rsid w:val="00B81DA1"/>
    <w:rsid w:val="00B82061"/>
    <w:rsid w:val="00B82E2A"/>
    <w:rsid w:val="00B83296"/>
    <w:rsid w:val="00B85118"/>
    <w:rsid w:val="00B8553A"/>
    <w:rsid w:val="00B856F9"/>
    <w:rsid w:val="00B85E69"/>
    <w:rsid w:val="00B85E76"/>
    <w:rsid w:val="00B864B2"/>
    <w:rsid w:val="00B875E2"/>
    <w:rsid w:val="00B902BA"/>
    <w:rsid w:val="00B9035D"/>
    <w:rsid w:val="00B90EB6"/>
    <w:rsid w:val="00B91C57"/>
    <w:rsid w:val="00B921BD"/>
    <w:rsid w:val="00B9378B"/>
    <w:rsid w:val="00B939FF"/>
    <w:rsid w:val="00B94BBE"/>
    <w:rsid w:val="00B958D0"/>
    <w:rsid w:val="00B972B7"/>
    <w:rsid w:val="00B9738E"/>
    <w:rsid w:val="00BA05C4"/>
    <w:rsid w:val="00BA08FF"/>
    <w:rsid w:val="00BA0DFC"/>
    <w:rsid w:val="00BA0FAE"/>
    <w:rsid w:val="00BA1A1C"/>
    <w:rsid w:val="00BA2297"/>
    <w:rsid w:val="00BA2509"/>
    <w:rsid w:val="00BA36C1"/>
    <w:rsid w:val="00BA3CCE"/>
    <w:rsid w:val="00BA5E84"/>
    <w:rsid w:val="00BA66CF"/>
    <w:rsid w:val="00BA6D39"/>
    <w:rsid w:val="00BA6EE3"/>
    <w:rsid w:val="00BA6FAA"/>
    <w:rsid w:val="00BA71C1"/>
    <w:rsid w:val="00BB21DF"/>
    <w:rsid w:val="00BB2707"/>
    <w:rsid w:val="00BB29B7"/>
    <w:rsid w:val="00BB2C91"/>
    <w:rsid w:val="00BB2E90"/>
    <w:rsid w:val="00BB35B9"/>
    <w:rsid w:val="00BB39D6"/>
    <w:rsid w:val="00BB413C"/>
    <w:rsid w:val="00BB52C5"/>
    <w:rsid w:val="00BB5500"/>
    <w:rsid w:val="00BB5D50"/>
    <w:rsid w:val="00BB653B"/>
    <w:rsid w:val="00BB67AD"/>
    <w:rsid w:val="00BB69F8"/>
    <w:rsid w:val="00BB77FD"/>
    <w:rsid w:val="00BB7F15"/>
    <w:rsid w:val="00BC02AC"/>
    <w:rsid w:val="00BC2E52"/>
    <w:rsid w:val="00BC3161"/>
    <w:rsid w:val="00BC42FA"/>
    <w:rsid w:val="00BC61BA"/>
    <w:rsid w:val="00BC6C69"/>
    <w:rsid w:val="00BC76D7"/>
    <w:rsid w:val="00BC778C"/>
    <w:rsid w:val="00BC7EC8"/>
    <w:rsid w:val="00BD0AF9"/>
    <w:rsid w:val="00BD1AAC"/>
    <w:rsid w:val="00BD2940"/>
    <w:rsid w:val="00BD2CEA"/>
    <w:rsid w:val="00BD3736"/>
    <w:rsid w:val="00BD4982"/>
    <w:rsid w:val="00BD59B7"/>
    <w:rsid w:val="00BD6583"/>
    <w:rsid w:val="00BD6B06"/>
    <w:rsid w:val="00BD7284"/>
    <w:rsid w:val="00BD7769"/>
    <w:rsid w:val="00BD79B0"/>
    <w:rsid w:val="00BE0494"/>
    <w:rsid w:val="00BE065D"/>
    <w:rsid w:val="00BE0EEE"/>
    <w:rsid w:val="00BE128F"/>
    <w:rsid w:val="00BE227D"/>
    <w:rsid w:val="00BE2B7C"/>
    <w:rsid w:val="00BE3B4D"/>
    <w:rsid w:val="00BE3F97"/>
    <w:rsid w:val="00BE5DEE"/>
    <w:rsid w:val="00BE6817"/>
    <w:rsid w:val="00BE7517"/>
    <w:rsid w:val="00BF022E"/>
    <w:rsid w:val="00BF0356"/>
    <w:rsid w:val="00BF07F9"/>
    <w:rsid w:val="00BF0974"/>
    <w:rsid w:val="00BF0B7E"/>
    <w:rsid w:val="00BF1A57"/>
    <w:rsid w:val="00BF1A87"/>
    <w:rsid w:val="00BF24C9"/>
    <w:rsid w:val="00BF291F"/>
    <w:rsid w:val="00BF3138"/>
    <w:rsid w:val="00BF35E9"/>
    <w:rsid w:val="00BF3ACA"/>
    <w:rsid w:val="00BF3C0C"/>
    <w:rsid w:val="00BF3D29"/>
    <w:rsid w:val="00BF546A"/>
    <w:rsid w:val="00BF5597"/>
    <w:rsid w:val="00BF5868"/>
    <w:rsid w:val="00BF6156"/>
    <w:rsid w:val="00BF703E"/>
    <w:rsid w:val="00BF7876"/>
    <w:rsid w:val="00BF7D49"/>
    <w:rsid w:val="00C00837"/>
    <w:rsid w:val="00C008DF"/>
    <w:rsid w:val="00C00B26"/>
    <w:rsid w:val="00C00B35"/>
    <w:rsid w:val="00C00C39"/>
    <w:rsid w:val="00C01692"/>
    <w:rsid w:val="00C01A4C"/>
    <w:rsid w:val="00C01CAE"/>
    <w:rsid w:val="00C02DF3"/>
    <w:rsid w:val="00C0340F"/>
    <w:rsid w:val="00C05027"/>
    <w:rsid w:val="00C0513C"/>
    <w:rsid w:val="00C054D1"/>
    <w:rsid w:val="00C05AA2"/>
    <w:rsid w:val="00C073A2"/>
    <w:rsid w:val="00C0777A"/>
    <w:rsid w:val="00C07CA4"/>
    <w:rsid w:val="00C07EAB"/>
    <w:rsid w:val="00C1052A"/>
    <w:rsid w:val="00C11552"/>
    <w:rsid w:val="00C1186D"/>
    <w:rsid w:val="00C127C4"/>
    <w:rsid w:val="00C1387D"/>
    <w:rsid w:val="00C1448F"/>
    <w:rsid w:val="00C15C0D"/>
    <w:rsid w:val="00C15F27"/>
    <w:rsid w:val="00C163D2"/>
    <w:rsid w:val="00C1659F"/>
    <w:rsid w:val="00C17A22"/>
    <w:rsid w:val="00C17C5D"/>
    <w:rsid w:val="00C17EC3"/>
    <w:rsid w:val="00C242D0"/>
    <w:rsid w:val="00C247DF"/>
    <w:rsid w:val="00C25921"/>
    <w:rsid w:val="00C25D4D"/>
    <w:rsid w:val="00C260C4"/>
    <w:rsid w:val="00C268D5"/>
    <w:rsid w:val="00C27109"/>
    <w:rsid w:val="00C271E3"/>
    <w:rsid w:val="00C302E5"/>
    <w:rsid w:val="00C30CCA"/>
    <w:rsid w:val="00C3179E"/>
    <w:rsid w:val="00C317BF"/>
    <w:rsid w:val="00C31BEC"/>
    <w:rsid w:val="00C31F65"/>
    <w:rsid w:val="00C33033"/>
    <w:rsid w:val="00C341FD"/>
    <w:rsid w:val="00C3439F"/>
    <w:rsid w:val="00C345F2"/>
    <w:rsid w:val="00C346D6"/>
    <w:rsid w:val="00C34770"/>
    <w:rsid w:val="00C34957"/>
    <w:rsid w:val="00C3561B"/>
    <w:rsid w:val="00C36A60"/>
    <w:rsid w:val="00C371DC"/>
    <w:rsid w:val="00C37416"/>
    <w:rsid w:val="00C377A6"/>
    <w:rsid w:val="00C379D5"/>
    <w:rsid w:val="00C37B22"/>
    <w:rsid w:val="00C37DEB"/>
    <w:rsid w:val="00C37EDE"/>
    <w:rsid w:val="00C415B4"/>
    <w:rsid w:val="00C41D7A"/>
    <w:rsid w:val="00C41E4D"/>
    <w:rsid w:val="00C424A3"/>
    <w:rsid w:val="00C42EF1"/>
    <w:rsid w:val="00C43A1D"/>
    <w:rsid w:val="00C44F02"/>
    <w:rsid w:val="00C45E53"/>
    <w:rsid w:val="00C47267"/>
    <w:rsid w:val="00C477C6"/>
    <w:rsid w:val="00C52C43"/>
    <w:rsid w:val="00C533DA"/>
    <w:rsid w:val="00C53937"/>
    <w:rsid w:val="00C54626"/>
    <w:rsid w:val="00C54F84"/>
    <w:rsid w:val="00C55648"/>
    <w:rsid w:val="00C5569B"/>
    <w:rsid w:val="00C55B7C"/>
    <w:rsid w:val="00C55C69"/>
    <w:rsid w:val="00C563EE"/>
    <w:rsid w:val="00C576F7"/>
    <w:rsid w:val="00C604A7"/>
    <w:rsid w:val="00C6163E"/>
    <w:rsid w:val="00C623EB"/>
    <w:rsid w:val="00C63242"/>
    <w:rsid w:val="00C644B4"/>
    <w:rsid w:val="00C647AA"/>
    <w:rsid w:val="00C65959"/>
    <w:rsid w:val="00C660AB"/>
    <w:rsid w:val="00C66251"/>
    <w:rsid w:val="00C678BC"/>
    <w:rsid w:val="00C704E1"/>
    <w:rsid w:val="00C7159A"/>
    <w:rsid w:val="00C72B30"/>
    <w:rsid w:val="00C7367E"/>
    <w:rsid w:val="00C73757"/>
    <w:rsid w:val="00C74CD8"/>
    <w:rsid w:val="00C74F73"/>
    <w:rsid w:val="00C750C8"/>
    <w:rsid w:val="00C75B5B"/>
    <w:rsid w:val="00C77B42"/>
    <w:rsid w:val="00C80068"/>
    <w:rsid w:val="00C801CF"/>
    <w:rsid w:val="00C803F3"/>
    <w:rsid w:val="00C8171B"/>
    <w:rsid w:val="00C81832"/>
    <w:rsid w:val="00C81AA4"/>
    <w:rsid w:val="00C81BDF"/>
    <w:rsid w:val="00C820AA"/>
    <w:rsid w:val="00C82109"/>
    <w:rsid w:val="00C82808"/>
    <w:rsid w:val="00C83258"/>
    <w:rsid w:val="00C83EBF"/>
    <w:rsid w:val="00C84BF9"/>
    <w:rsid w:val="00C86562"/>
    <w:rsid w:val="00C86C63"/>
    <w:rsid w:val="00C8794F"/>
    <w:rsid w:val="00C87D06"/>
    <w:rsid w:val="00C904AA"/>
    <w:rsid w:val="00C914D0"/>
    <w:rsid w:val="00C91F93"/>
    <w:rsid w:val="00C92BD6"/>
    <w:rsid w:val="00C9346A"/>
    <w:rsid w:val="00C934E7"/>
    <w:rsid w:val="00C936BD"/>
    <w:rsid w:val="00C94AF6"/>
    <w:rsid w:val="00C95693"/>
    <w:rsid w:val="00C95EFD"/>
    <w:rsid w:val="00C96C32"/>
    <w:rsid w:val="00CA066C"/>
    <w:rsid w:val="00CA29D9"/>
    <w:rsid w:val="00CA2D4A"/>
    <w:rsid w:val="00CA30A9"/>
    <w:rsid w:val="00CA3E2A"/>
    <w:rsid w:val="00CA3FC2"/>
    <w:rsid w:val="00CA47AF"/>
    <w:rsid w:val="00CA656A"/>
    <w:rsid w:val="00CA6ADB"/>
    <w:rsid w:val="00CA7E50"/>
    <w:rsid w:val="00CB0B6A"/>
    <w:rsid w:val="00CB1AE8"/>
    <w:rsid w:val="00CB1CD6"/>
    <w:rsid w:val="00CB267F"/>
    <w:rsid w:val="00CB54EF"/>
    <w:rsid w:val="00CB6696"/>
    <w:rsid w:val="00CB6D32"/>
    <w:rsid w:val="00CB782A"/>
    <w:rsid w:val="00CB7860"/>
    <w:rsid w:val="00CB7C87"/>
    <w:rsid w:val="00CC1357"/>
    <w:rsid w:val="00CC1FBD"/>
    <w:rsid w:val="00CC288A"/>
    <w:rsid w:val="00CC2A3E"/>
    <w:rsid w:val="00CC2BEB"/>
    <w:rsid w:val="00CC34C9"/>
    <w:rsid w:val="00CC3DAC"/>
    <w:rsid w:val="00CC4589"/>
    <w:rsid w:val="00CC5271"/>
    <w:rsid w:val="00CC7412"/>
    <w:rsid w:val="00CC78FD"/>
    <w:rsid w:val="00CD00EF"/>
    <w:rsid w:val="00CD02C6"/>
    <w:rsid w:val="00CD0496"/>
    <w:rsid w:val="00CD04A1"/>
    <w:rsid w:val="00CD061E"/>
    <w:rsid w:val="00CD0706"/>
    <w:rsid w:val="00CD09E6"/>
    <w:rsid w:val="00CD11EC"/>
    <w:rsid w:val="00CD197A"/>
    <w:rsid w:val="00CD1E5E"/>
    <w:rsid w:val="00CD1FFF"/>
    <w:rsid w:val="00CD21B4"/>
    <w:rsid w:val="00CD2320"/>
    <w:rsid w:val="00CD248C"/>
    <w:rsid w:val="00CD3483"/>
    <w:rsid w:val="00CD39D1"/>
    <w:rsid w:val="00CD427E"/>
    <w:rsid w:val="00CD42F3"/>
    <w:rsid w:val="00CD4D32"/>
    <w:rsid w:val="00CD4EF9"/>
    <w:rsid w:val="00CD5168"/>
    <w:rsid w:val="00CD5F11"/>
    <w:rsid w:val="00CD5F4C"/>
    <w:rsid w:val="00CD63F4"/>
    <w:rsid w:val="00CD66F0"/>
    <w:rsid w:val="00CD6AA7"/>
    <w:rsid w:val="00CD732C"/>
    <w:rsid w:val="00CD77CE"/>
    <w:rsid w:val="00CE0B64"/>
    <w:rsid w:val="00CE0B97"/>
    <w:rsid w:val="00CE10EB"/>
    <w:rsid w:val="00CE1C28"/>
    <w:rsid w:val="00CE1D57"/>
    <w:rsid w:val="00CE22F1"/>
    <w:rsid w:val="00CE38ED"/>
    <w:rsid w:val="00CE3CED"/>
    <w:rsid w:val="00CE4744"/>
    <w:rsid w:val="00CE4E83"/>
    <w:rsid w:val="00CE53DA"/>
    <w:rsid w:val="00CE68D1"/>
    <w:rsid w:val="00CE6EEF"/>
    <w:rsid w:val="00CE700A"/>
    <w:rsid w:val="00CE72F3"/>
    <w:rsid w:val="00CE784C"/>
    <w:rsid w:val="00CE78BB"/>
    <w:rsid w:val="00CE7A3E"/>
    <w:rsid w:val="00CF02A5"/>
    <w:rsid w:val="00CF041C"/>
    <w:rsid w:val="00CF0D8A"/>
    <w:rsid w:val="00CF1890"/>
    <w:rsid w:val="00CF1A01"/>
    <w:rsid w:val="00CF2D57"/>
    <w:rsid w:val="00CF3CC2"/>
    <w:rsid w:val="00CF4691"/>
    <w:rsid w:val="00CF5A39"/>
    <w:rsid w:val="00CF5F71"/>
    <w:rsid w:val="00CF677C"/>
    <w:rsid w:val="00CF6CD9"/>
    <w:rsid w:val="00CF6E97"/>
    <w:rsid w:val="00CF7640"/>
    <w:rsid w:val="00D00391"/>
    <w:rsid w:val="00D009C8"/>
    <w:rsid w:val="00D01203"/>
    <w:rsid w:val="00D01CF3"/>
    <w:rsid w:val="00D01F31"/>
    <w:rsid w:val="00D024D8"/>
    <w:rsid w:val="00D026B3"/>
    <w:rsid w:val="00D02C48"/>
    <w:rsid w:val="00D0544C"/>
    <w:rsid w:val="00D05CD1"/>
    <w:rsid w:val="00D0626D"/>
    <w:rsid w:val="00D06BC6"/>
    <w:rsid w:val="00D076AF"/>
    <w:rsid w:val="00D07C98"/>
    <w:rsid w:val="00D11A9D"/>
    <w:rsid w:val="00D11E85"/>
    <w:rsid w:val="00D1216B"/>
    <w:rsid w:val="00D121F5"/>
    <w:rsid w:val="00D13262"/>
    <w:rsid w:val="00D1371A"/>
    <w:rsid w:val="00D13FEA"/>
    <w:rsid w:val="00D14486"/>
    <w:rsid w:val="00D148A0"/>
    <w:rsid w:val="00D149CA"/>
    <w:rsid w:val="00D1619C"/>
    <w:rsid w:val="00D17E39"/>
    <w:rsid w:val="00D207DA"/>
    <w:rsid w:val="00D2085C"/>
    <w:rsid w:val="00D21637"/>
    <w:rsid w:val="00D21911"/>
    <w:rsid w:val="00D21A9F"/>
    <w:rsid w:val="00D2246C"/>
    <w:rsid w:val="00D2319C"/>
    <w:rsid w:val="00D2416A"/>
    <w:rsid w:val="00D25173"/>
    <w:rsid w:val="00D256AF"/>
    <w:rsid w:val="00D26895"/>
    <w:rsid w:val="00D26C05"/>
    <w:rsid w:val="00D2798D"/>
    <w:rsid w:val="00D27BAF"/>
    <w:rsid w:val="00D27BB2"/>
    <w:rsid w:val="00D3067F"/>
    <w:rsid w:val="00D30FA0"/>
    <w:rsid w:val="00D31A65"/>
    <w:rsid w:val="00D31E12"/>
    <w:rsid w:val="00D3209D"/>
    <w:rsid w:val="00D327F5"/>
    <w:rsid w:val="00D328BA"/>
    <w:rsid w:val="00D32F85"/>
    <w:rsid w:val="00D339B1"/>
    <w:rsid w:val="00D347A2"/>
    <w:rsid w:val="00D363CE"/>
    <w:rsid w:val="00D3748C"/>
    <w:rsid w:val="00D402CA"/>
    <w:rsid w:val="00D40596"/>
    <w:rsid w:val="00D4082D"/>
    <w:rsid w:val="00D41465"/>
    <w:rsid w:val="00D41678"/>
    <w:rsid w:val="00D42104"/>
    <w:rsid w:val="00D445AF"/>
    <w:rsid w:val="00D469D2"/>
    <w:rsid w:val="00D46B57"/>
    <w:rsid w:val="00D46D8F"/>
    <w:rsid w:val="00D506D2"/>
    <w:rsid w:val="00D51268"/>
    <w:rsid w:val="00D51724"/>
    <w:rsid w:val="00D52070"/>
    <w:rsid w:val="00D53073"/>
    <w:rsid w:val="00D530E8"/>
    <w:rsid w:val="00D537AA"/>
    <w:rsid w:val="00D5521D"/>
    <w:rsid w:val="00D553C2"/>
    <w:rsid w:val="00D55ACD"/>
    <w:rsid w:val="00D56367"/>
    <w:rsid w:val="00D567CD"/>
    <w:rsid w:val="00D56E11"/>
    <w:rsid w:val="00D57A12"/>
    <w:rsid w:val="00D602FC"/>
    <w:rsid w:val="00D6049A"/>
    <w:rsid w:val="00D60712"/>
    <w:rsid w:val="00D6103A"/>
    <w:rsid w:val="00D61C8F"/>
    <w:rsid w:val="00D624DD"/>
    <w:rsid w:val="00D632B6"/>
    <w:rsid w:val="00D645E0"/>
    <w:rsid w:val="00D648A9"/>
    <w:rsid w:val="00D655F7"/>
    <w:rsid w:val="00D65CA3"/>
    <w:rsid w:val="00D661B0"/>
    <w:rsid w:val="00D6693F"/>
    <w:rsid w:val="00D67EF6"/>
    <w:rsid w:val="00D70636"/>
    <w:rsid w:val="00D7159A"/>
    <w:rsid w:val="00D71712"/>
    <w:rsid w:val="00D71E3E"/>
    <w:rsid w:val="00D71EB4"/>
    <w:rsid w:val="00D730A7"/>
    <w:rsid w:val="00D73247"/>
    <w:rsid w:val="00D73CF9"/>
    <w:rsid w:val="00D74366"/>
    <w:rsid w:val="00D74716"/>
    <w:rsid w:val="00D75911"/>
    <w:rsid w:val="00D7613F"/>
    <w:rsid w:val="00D77241"/>
    <w:rsid w:val="00D776BE"/>
    <w:rsid w:val="00D80DE1"/>
    <w:rsid w:val="00D81435"/>
    <w:rsid w:val="00D81454"/>
    <w:rsid w:val="00D81BAD"/>
    <w:rsid w:val="00D8333C"/>
    <w:rsid w:val="00D8393C"/>
    <w:rsid w:val="00D84F20"/>
    <w:rsid w:val="00D85361"/>
    <w:rsid w:val="00D86404"/>
    <w:rsid w:val="00D86B90"/>
    <w:rsid w:val="00D874BF"/>
    <w:rsid w:val="00D87A35"/>
    <w:rsid w:val="00D900A1"/>
    <w:rsid w:val="00D90E91"/>
    <w:rsid w:val="00D90E93"/>
    <w:rsid w:val="00D92DC9"/>
    <w:rsid w:val="00D92EDC"/>
    <w:rsid w:val="00D9356B"/>
    <w:rsid w:val="00D93905"/>
    <w:rsid w:val="00D93A32"/>
    <w:rsid w:val="00D94673"/>
    <w:rsid w:val="00D94C37"/>
    <w:rsid w:val="00D958AE"/>
    <w:rsid w:val="00D95E41"/>
    <w:rsid w:val="00D970D7"/>
    <w:rsid w:val="00D97463"/>
    <w:rsid w:val="00D97DF6"/>
    <w:rsid w:val="00DA00C0"/>
    <w:rsid w:val="00DA0234"/>
    <w:rsid w:val="00DA03E0"/>
    <w:rsid w:val="00DA1658"/>
    <w:rsid w:val="00DA214C"/>
    <w:rsid w:val="00DA2342"/>
    <w:rsid w:val="00DA27F0"/>
    <w:rsid w:val="00DA5DCC"/>
    <w:rsid w:val="00DA5EBD"/>
    <w:rsid w:val="00DA69C4"/>
    <w:rsid w:val="00DA6E5F"/>
    <w:rsid w:val="00DA7FC4"/>
    <w:rsid w:val="00DB00D0"/>
    <w:rsid w:val="00DB01B7"/>
    <w:rsid w:val="00DB05F2"/>
    <w:rsid w:val="00DB0885"/>
    <w:rsid w:val="00DB12D4"/>
    <w:rsid w:val="00DB1A8B"/>
    <w:rsid w:val="00DB2612"/>
    <w:rsid w:val="00DB26AE"/>
    <w:rsid w:val="00DB29EB"/>
    <w:rsid w:val="00DB2DE1"/>
    <w:rsid w:val="00DB3302"/>
    <w:rsid w:val="00DB4F26"/>
    <w:rsid w:val="00DB545F"/>
    <w:rsid w:val="00DB615C"/>
    <w:rsid w:val="00DB66A2"/>
    <w:rsid w:val="00DB70EA"/>
    <w:rsid w:val="00DC1157"/>
    <w:rsid w:val="00DC1345"/>
    <w:rsid w:val="00DC1564"/>
    <w:rsid w:val="00DC2C0A"/>
    <w:rsid w:val="00DC4C4B"/>
    <w:rsid w:val="00DC52D7"/>
    <w:rsid w:val="00DC547B"/>
    <w:rsid w:val="00DC67C6"/>
    <w:rsid w:val="00DC79B3"/>
    <w:rsid w:val="00DD05C6"/>
    <w:rsid w:val="00DD0671"/>
    <w:rsid w:val="00DD1B7C"/>
    <w:rsid w:val="00DD2340"/>
    <w:rsid w:val="00DD2574"/>
    <w:rsid w:val="00DD2629"/>
    <w:rsid w:val="00DD2914"/>
    <w:rsid w:val="00DD2BC5"/>
    <w:rsid w:val="00DD2BCD"/>
    <w:rsid w:val="00DD2C62"/>
    <w:rsid w:val="00DD50E2"/>
    <w:rsid w:val="00DD5E5B"/>
    <w:rsid w:val="00DD5F5B"/>
    <w:rsid w:val="00DD6130"/>
    <w:rsid w:val="00DD742D"/>
    <w:rsid w:val="00DE1D81"/>
    <w:rsid w:val="00DE3703"/>
    <w:rsid w:val="00DE45FE"/>
    <w:rsid w:val="00DE4A25"/>
    <w:rsid w:val="00DE5794"/>
    <w:rsid w:val="00DE5913"/>
    <w:rsid w:val="00DE5D8B"/>
    <w:rsid w:val="00DE6D45"/>
    <w:rsid w:val="00DE6F18"/>
    <w:rsid w:val="00DE78FE"/>
    <w:rsid w:val="00DE7BD4"/>
    <w:rsid w:val="00DF00FB"/>
    <w:rsid w:val="00DF0A55"/>
    <w:rsid w:val="00DF0C4C"/>
    <w:rsid w:val="00DF0E49"/>
    <w:rsid w:val="00DF1D36"/>
    <w:rsid w:val="00DF3177"/>
    <w:rsid w:val="00DF3DDB"/>
    <w:rsid w:val="00DF3F79"/>
    <w:rsid w:val="00DF479F"/>
    <w:rsid w:val="00DF5B56"/>
    <w:rsid w:val="00DF5CC6"/>
    <w:rsid w:val="00DF64C0"/>
    <w:rsid w:val="00DF65B7"/>
    <w:rsid w:val="00DF66E3"/>
    <w:rsid w:val="00DF6719"/>
    <w:rsid w:val="00DF6E8A"/>
    <w:rsid w:val="00DF761A"/>
    <w:rsid w:val="00E00038"/>
    <w:rsid w:val="00E01A45"/>
    <w:rsid w:val="00E02576"/>
    <w:rsid w:val="00E02E67"/>
    <w:rsid w:val="00E031CE"/>
    <w:rsid w:val="00E03558"/>
    <w:rsid w:val="00E04A1A"/>
    <w:rsid w:val="00E05031"/>
    <w:rsid w:val="00E05364"/>
    <w:rsid w:val="00E05A2D"/>
    <w:rsid w:val="00E0759A"/>
    <w:rsid w:val="00E079EE"/>
    <w:rsid w:val="00E07C82"/>
    <w:rsid w:val="00E07DB3"/>
    <w:rsid w:val="00E1022D"/>
    <w:rsid w:val="00E11742"/>
    <w:rsid w:val="00E118D1"/>
    <w:rsid w:val="00E1192E"/>
    <w:rsid w:val="00E11BFD"/>
    <w:rsid w:val="00E13011"/>
    <w:rsid w:val="00E13579"/>
    <w:rsid w:val="00E143AD"/>
    <w:rsid w:val="00E148D5"/>
    <w:rsid w:val="00E15A9F"/>
    <w:rsid w:val="00E16506"/>
    <w:rsid w:val="00E16A6C"/>
    <w:rsid w:val="00E17139"/>
    <w:rsid w:val="00E17EA6"/>
    <w:rsid w:val="00E20200"/>
    <w:rsid w:val="00E2098B"/>
    <w:rsid w:val="00E20D52"/>
    <w:rsid w:val="00E20F43"/>
    <w:rsid w:val="00E21233"/>
    <w:rsid w:val="00E22220"/>
    <w:rsid w:val="00E22813"/>
    <w:rsid w:val="00E2390E"/>
    <w:rsid w:val="00E24A9C"/>
    <w:rsid w:val="00E24AA7"/>
    <w:rsid w:val="00E24BD1"/>
    <w:rsid w:val="00E24CDD"/>
    <w:rsid w:val="00E255E4"/>
    <w:rsid w:val="00E258FA"/>
    <w:rsid w:val="00E25CB5"/>
    <w:rsid w:val="00E261C2"/>
    <w:rsid w:val="00E265CF"/>
    <w:rsid w:val="00E268BC"/>
    <w:rsid w:val="00E2704E"/>
    <w:rsid w:val="00E27202"/>
    <w:rsid w:val="00E27BDC"/>
    <w:rsid w:val="00E30A36"/>
    <w:rsid w:val="00E30F1E"/>
    <w:rsid w:val="00E317B0"/>
    <w:rsid w:val="00E33325"/>
    <w:rsid w:val="00E33F60"/>
    <w:rsid w:val="00E34690"/>
    <w:rsid w:val="00E34CEB"/>
    <w:rsid w:val="00E35059"/>
    <w:rsid w:val="00E35EAF"/>
    <w:rsid w:val="00E3645F"/>
    <w:rsid w:val="00E37273"/>
    <w:rsid w:val="00E37907"/>
    <w:rsid w:val="00E414B0"/>
    <w:rsid w:val="00E42116"/>
    <w:rsid w:val="00E4391C"/>
    <w:rsid w:val="00E43B67"/>
    <w:rsid w:val="00E43CA2"/>
    <w:rsid w:val="00E44263"/>
    <w:rsid w:val="00E450AB"/>
    <w:rsid w:val="00E4593D"/>
    <w:rsid w:val="00E45D2E"/>
    <w:rsid w:val="00E471B6"/>
    <w:rsid w:val="00E473F5"/>
    <w:rsid w:val="00E503D8"/>
    <w:rsid w:val="00E5122A"/>
    <w:rsid w:val="00E52C95"/>
    <w:rsid w:val="00E53C12"/>
    <w:rsid w:val="00E5470F"/>
    <w:rsid w:val="00E54BEE"/>
    <w:rsid w:val="00E55AF9"/>
    <w:rsid w:val="00E55D6D"/>
    <w:rsid w:val="00E560B3"/>
    <w:rsid w:val="00E56788"/>
    <w:rsid w:val="00E56E5C"/>
    <w:rsid w:val="00E5725A"/>
    <w:rsid w:val="00E57AFB"/>
    <w:rsid w:val="00E57BC0"/>
    <w:rsid w:val="00E57DE2"/>
    <w:rsid w:val="00E60644"/>
    <w:rsid w:val="00E6066A"/>
    <w:rsid w:val="00E606B8"/>
    <w:rsid w:val="00E60738"/>
    <w:rsid w:val="00E6079B"/>
    <w:rsid w:val="00E608F7"/>
    <w:rsid w:val="00E60B12"/>
    <w:rsid w:val="00E61780"/>
    <w:rsid w:val="00E619A7"/>
    <w:rsid w:val="00E6214E"/>
    <w:rsid w:val="00E629DC"/>
    <w:rsid w:val="00E630FD"/>
    <w:rsid w:val="00E63F19"/>
    <w:rsid w:val="00E6462A"/>
    <w:rsid w:val="00E64A21"/>
    <w:rsid w:val="00E657FA"/>
    <w:rsid w:val="00E66234"/>
    <w:rsid w:val="00E67C68"/>
    <w:rsid w:val="00E71D2F"/>
    <w:rsid w:val="00E73D81"/>
    <w:rsid w:val="00E741C6"/>
    <w:rsid w:val="00E7608D"/>
    <w:rsid w:val="00E77069"/>
    <w:rsid w:val="00E77905"/>
    <w:rsid w:val="00E779FA"/>
    <w:rsid w:val="00E77EBB"/>
    <w:rsid w:val="00E803A8"/>
    <w:rsid w:val="00E80683"/>
    <w:rsid w:val="00E80D27"/>
    <w:rsid w:val="00E81476"/>
    <w:rsid w:val="00E81FEB"/>
    <w:rsid w:val="00E831A5"/>
    <w:rsid w:val="00E83580"/>
    <w:rsid w:val="00E83711"/>
    <w:rsid w:val="00E84175"/>
    <w:rsid w:val="00E85A94"/>
    <w:rsid w:val="00E85E19"/>
    <w:rsid w:val="00E864F6"/>
    <w:rsid w:val="00E86DA0"/>
    <w:rsid w:val="00E87104"/>
    <w:rsid w:val="00E876AE"/>
    <w:rsid w:val="00E87B45"/>
    <w:rsid w:val="00E90708"/>
    <w:rsid w:val="00E9135E"/>
    <w:rsid w:val="00E92A0C"/>
    <w:rsid w:val="00E930A2"/>
    <w:rsid w:val="00E9326F"/>
    <w:rsid w:val="00E935C4"/>
    <w:rsid w:val="00E93F67"/>
    <w:rsid w:val="00E942AA"/>
    <w:rsid w:val="00E9512A"/>
    <w:rsid w:val="00E9518A"/>
    <w:rsid w:val="00E951C8"/>
    <w:rsid w:val="00E95468"/>
    <w:rsid w:val="00E95FE0"/>
    <w:rsid w:val="00E9658B"/>
    <w:rsid w:val="00EA1BCF"/>
    <w:rsid w:val="00EA1D69"/>
    <w:rsid w:val="00EA2635"/>
    <w:rsid w:val="00EA3A9F"/>
    <w:rsid w:val="00EA7885"/>
    <w:rsid w:val="00EA79DE"/>
    <w:rsid w:val="00EA7DF0"/>
    <w:rsid w:val="00EB02D4"/>
    <w:rsid w:val="00EB0673"/>
    <w:rsid w:val="00EB1C55"/>
    <w:rsid w:val="00EB1C73"/>
    <w:rsid w:val="00EB1EBD"/>
    <w:rsid w:val="00EB218D"/>
    <w:rsid w:val="00EB2C3C"/>
    <w:rsid w:val="00EB34A8"/>
    <w:rsid w:val="00EB43F6"/>
    <w:rsid w:val="00EB479F"/>
    <w:rsid w:val="00EB4B17"/>
    <w:rsid w:val="00EB4F06"/>
    <w:rsid w:val="00EB5533"/>
    <w:rsid w:val="00EB588F"/>
    <w:rsid w:val="00EB7DE1"/>
    <w:rsid w:val="00EC0526"/>
    <w:rsid w:val="00EC0C45"/>
    <w:rsid w:val="00EC0DB2"/>
    <w:rsid w:val="00EC1A0E"/>
    <w:rsid w:val="00EC1C4A"/>
    <w:rsid w:val="00EC3262"/>
    <w:rsid w:val="00EC3A76"/>
    <w:rsid w:val="00EC40D8"/>
    <w:rsid w:val="00EC4BA9"/>
    <w:rsid w:val="00EC5016"/>
    <w:rsid w:val="00EC6A1E"/>
    <w:rsid w:val="00EC6BC2"/>
    <w:rsid w:val="00EC6CB1"/>
    <w:rsid w:val="00EC74B0"/>
    <w:rsid w:val="00ED088C"/>
    <w:rsid w:val="00ED1596"/>
    <w:rsid w:val="00ED24FE"/>
    <w:rsid w:val="00ED26AC"/>
    <w:rsid w:val="00ED2FDB"/>
    <w:rsid w:val="00ED37C7"/>
    <w:rsid w:val="00ED4A4E"/>
    <w:rsid w:val="00ED4C4B"/>
    <w:rsid w:val="00ED4C9B"/>
    <w:rsid w:val="00ED58F2"/>
    <w:rsid w:val="00ED64E3"/>
    <w:rsid w:val="00ED6505"/>
    <w:rsid w:val="00ED6D08"/>
    <w:rsid w:val="00ED7130"/>
    <w:rsid w:val="00ED77B1"/>
    <w:rsid w:val="00EE023B"/>
    <w:rsid w:val="00EE0AD9"/>
    <w:rsid w:val="00EE1299"/>
    <w:rsid w:val="00EE1508"/>
    <w:rsid w:val="00EE19D7"/>
    <w:rsid w:val="00EE1B17"/>
    <w:rsid w:val="00EE1C42"/>
    <w:rsid w:val="00EE31A5"/>
    <w:rsid w:val="00EE3422"/>
    <w:rsid w:val="00EE3687"/>
    <w:rsid w:val="00EE372F"/>
    <w:rsid w:val="00EE3B79"/>
    <w:rsid w:val="00EE3CB8"/>
    <w:rsid w:val="00EE51D9"/>
    <w:rsid w:val="00EE52BD"/>
    <w:rsid w:val="00EE572A"/>
    <w:rsid w:val="00EE6A57"/>
    <w:rsid w:val="00EE7ECB"/>
    <w:rsid w:val="00EF0267"/>
    <w:rsid w:val="00EF1B57"/>
    <w:rsid w:val="00EF26C3"/>
    <w:rsid w:val="00EF27C1"/>
    <w:rsid w:val="00EF4335"/>
    <w:rsid w:val="00EF7A7F"/>
    <w:rsid w:val="00EF7EBD"/>
    <w:rsid w:val="00F0037E"/>
    <w:rsid w:val="00F004F2"/>
    <w:rsid w:val="00F00EF1"/>
    <w:rsid w:val="00F01648"/>
    <w:rsid w:val="00F0461D"/>
    <w:rsid w:val="00F0609F"/>
    <w:rsid w:val="00F06E1B"/>
    <w:rsid w:val="00F07440"/>
    <w:rsid w:val="00F078C3"/>
    <w:rsid w:val="00F07B05"/>
    <w:rsid w:val="00F10458"/>
    <w:rsid w:val="00F1070D"/>
    <w:rsid w:val="00F10B60"/>
    <w:rsid w:val="00F11A5C"/>
    <w:rsid w:val="00F12C8A"/>
    <w:rsid w:val="00F13155"/>
    <w:rsid w:val="00F13335"/>
    <w:rsid w:val="00F13407"/>
    <w:rsid w:val="00F1343C"/>
    <w:rsid w:val="00F13509"/>
    <w:rsid w:val="00F138A7"/>
    <w:rsid w:val="00F13EB1"/>
    <w:rsid w:val="00F15065"/>
    <w:rsid w:val="00F15599"/>
    <w:rsid w:val="00F17385"/>
    <w:rsid w:val="00F20C05"/>
    <w:rsid w:val="00F2189D"/>
    <w:rsid w:val="00F226CC"/>
    <w:rsid w:val="00F24457"/>
    <w:rsid w:val="00F24DA6"/>
    <w:rsid w:val="00F24E19"/>
    <w:rsid w:val="00F258D8"/>
    <w:rsid w:val="00F25A8E"/>
    <w:rsid w:val="00F25B2A"/>
    <w:rsid w:val="00F260DB"/>
    <w:rsid w:val="00F26113"/>
    <w:rsid w:val="00F27074"/>
    <w:rsid w:val="00F27C09"/>
    <w:rsid w:val="00F27D10"/>
    <w:rsid w:val="00F30A14"/>
    <w:rsid w:val="00F30E2B"/>
    <w:rsid w:val="00F3126C"/>
    <w:rsid w:val="00F31416"/>
    <w:rsid w:val="00F31544"/>
    <w:rsid w:val="00F322A1"/>
    <w:rsid w:val="00F325A5"/>
    <w:rsid w:val="00F3282B"/>
    <w:rsid w:val="00F32CCC"/>
    <w:rsid w:val="00F32E74"/>
    <w:rsid w:val="00F332C4"/>
    <w:rsid w:val="00F334ED"/>
    <w:rsid w:val="00F34A4A"/>
    <w:rsid w:val="00F34E20"/>
    <w:rsid w:val="00F35110"/>
    <w:rsid w:val="00F35D4F"/>
    <w:rsid w:val="00F35DD6"/>
    <w:rsid w:val="00F36001"/>
    <w:rsid w:val="00F36329"/>
    <w:rsid w:val="00F363BD"/>
    <w:rsid w:val="00F37190"/>
    <w:rsid w:val="00F3780E"/>
    <w:rsid w:val="00F4050C"/>
    <w:rsid w:val="00F40F38"/>
    <w:rsid w:val="00F412AC"/>
    <w:rsid w:val="00F413ED"/>
    <w:rsid w:val="00F42E6D"/>
    <w:rsid w:val="00F43363"/>
    <w:rsid w:val="00F436DC"/>
    <w:rsid w:val="00F43967"/>
    <w:rsid w:val="00F43B49"/>
    <w:rsid w:val="00F44179"/>
    <w:rsid w:val="00F44469"/>
    <w:rsid w:val="00F444F3"/>
    <w:rsid w:val="00F44B38"/>
    <w:rsid w:val="00F45246"/>
    <w:rsid w:val="00F45B87"/>
    <w:rsid w:val="00F46629"/>
    <w:rsid w:val="00F46E8F"/>
    <w:rsid w:val="00F4721A"/>
    <w:rsid w:val="00F47C2A"/>
    <w:rsid w:val="00F5083C"/>
    <w:rsid w:val="00F50958"/>
    <w:rsid w:val="00F50C8E"/>
    <w:rsid w:val="00F50EE1"/>
    <w:rsid w:val="00F50F58"/>
    <w:rsid w:val="00F51AD1"/>
    <w:rsid w:val="00F52474"/>
    <w:rsid w:val="00F53CA9"/>
    <w:rsid w:val="00F53EBD"/>
    <w:rsid w:val="00F53ED1"/>
    <w:rsid w:val="00F54179"/>
    <w:rsid w:val="00F547D5"/>
    <w:rsid w:val="00F55C9E"/>
    <w:rsid w:val="00F5623F"/>
    <w:rsid w:val="00F56874"/>
    <w:rsid w:val="00F56CC8"/>
    <w:rsid w:val="00F56CF4"/>
    <w:rsid w:val="00F56EBE"/>
    <w:rsid w:val="00F5753B"/>
    <w:rsid w:val="00F5765B"/>
    <w:rsid w:val="00F60378"/>
    <w:rsid w:val="00F6058D"/>
    <w:rsid w:val="00F608A4"/>
    <w:rsid w:val="00F614FD"/>
    <w:rsid w:val="00F616C4"/>
    <w:rsid w:val="00F62058"/>
    <w:rsid w:val="00F62DBF"/>
    <w:rsid w:val="00F63214"/>
    <w:rsid w:val="00F63903"/>
    <w:rsid w:val="00F63A9A"/>
    <w:rsid w:val="00F660A7"/>
    <w:rsid w:val="00F66563"/>
    <w:rsid w:val="00F6681A"/>
    <w:rsid w:val="00F66F8D"/>
    <w:rsid w:val="00F67361"/>
    <w:rsid w:val="00F70EBD"/>
    <w:rsid w:val="00F70F4E"/>
    <w:rsid w:val="00F71229"/>
    <w:rsid w:val="00F715C0"/>
    <w:rsid w:val="00F71B7D"/>
    <w:rsid w:val="00F72456"/>
    <w:rsid w:val="00F72DF7"/>
    <w:rsid w:val="00F7373A"/>
    <w:rsid w:val="00F73F20"/>
    <w:rsid w:val="00F73FEC"/>
    <w:rsid w:val="00F75591"/>
    <w:rsid w:val="00F75C3E"/>
    <w:rsid w:val="00F77556"/>
    <w:rsid w:val="00F779E0"/>
    <w:rsid w:val="00F77DBA"/>
    <w:rsid w:val="00F808A3"/>
    <w:rsid w:val="00F8140F"/>
    <w:rsid w:val="00F817A3"/>
    <w:rsid w:val="00F81AE2"/>
    <w:rsid w:val="00F82062"/>
    <w:rsid w:val="00F823E9"/>
    <w:rsid w:val="00F8241A"/>
    <w:rsid w:val="00F83C63"/>
    <w:rsid w:val="00F83EBF"/>
    <w:rsid w:val="00F854DB"/>
    <w:rsid w:val="00F85507"/>
    <w:rsid w:val="00F861AC"/>
    <w:rsid w:val="00F904A2"/>
    <w:rsid w:val="00F90972"/>
    <w:rsid w:val="00F91A4B"/>
    <w:rsid w:val="00F920EA"/>
    <w:rsid w:val="00F9287C"/>
    <w:rsid w:val="00F92D5C"/>
    <w:rsid w:val="00F936D2"/>
    <w:rsid w:val="00F93FC5"/>
    <w:rsid w:val="00F940BA"/>
    <w:rsid w:val="00F9417F"/>
    <w:rsid w:val="00F94ED5"/>
    <w:rsid w:val="00F95061"/>
    <w:rsid w:val="00F95CE3"/>
    <w:rsid w:val="00F96B62"/>
    <w:rsid w:val="00F97873"/>
    <w:rsid w:val="00F97B90"/>
    <w:rsid w:val="00FA2461"/>
    <w:rsid w:val="00FA267E"/>
    <w:rsid w:val="00FA2AD6"/>
    <w:rsid w:val="00FA3743"/>
    <w:rsid w:val="00FA4102"/>
    <w:rsid w:val="00FA63F3"/>
    <w:rsid w:val="00FA792B"/>
    <w:rsid w:val="00FB121D"/>
    <w:rsid w:val="00FB12DB"/>
    <w:rsid w:val="00FB1BEC"/>
    <w:rsid w:val="00FB2369"/>
    <w:rsid w:val="00FB2449"/>
    <w:rsid w:val="00FB256D"/>
    <w:rsid w:val="00FB2C1F"/>
    <w:rsid w:val="00FB39B4"/>
    <w:rsid w:val="00FB488C"/>
    <w:rsid w:val="00FB5246"/>
    <w:rsid w:val="00FB5863"/>
    <w:rsid w:val="00FB5B4C"/>
    <w:rsid w:val="00FB5C03"/>
    <w:rsid w:val="00FB6178"/>
    <w:rsid w:val="00FB6C74"/>
    <w:rsid w:val="00FB7AF3"/>
    <w:rsid w:val="00FB7F1B"/>
    <w:rsid w:val="00FC0790"/>
    <w:rsid w:val="00FC10D9"/>
    <w:rsid w:val="00FC128A"/>
    <w:rsid w:val="00FC1528"/>
    <w:rsid w:val="00FC16BC"/>
    <w:rsid w:val="00FC184A"/>
    <w:rsid w:val="00FC2D5E"/>
    <w:rsid w:val="00FC2EA7"/>
    <w:rsid w:val="00FC4ED0"/>
    <w:rsid w:val="00FC4FD1"/>
    <w:rsid w:val="00FC517C"/>
    <w:rsid w:val="00FC55AE"/>
    <w:rsid w:val="00FC5A5F"/>
    <w:rsid w:val="00FC5B9D"/>
    <w:rsid w:val="00FC6CC3"/>
    <w:rsid w:val="00FD155A"/>
    <w:rsid w:val="00FD20A9"/>
    <w:rsid w:val="00FD39FD"/>
    <w:rsid w:val="00FD3BCF"/>
    <w:rsid w:val="00FD3C9E"/>
    <w:rsid w:val="00FD3D2C"/>
    <w:rsid w:val="00FD59B3"/>
    <w:rsid w:val="00FD5B43"/>
    <w:rsid w:val="00FD685D"/>
    <w:rsid w:val="00FD6DF0"/>
    <w:rsid w:val="00FD6F25"/>
    <w:rsid w:val="00FE005A"/>
    <w:rsid w:val="00FE0682"/>
    <w:rsid w:val="00FE129C"/>
    <w:rsid w:val="00FE1D40"/>
    <w:rsid w:val="00FE222E"/>
    <w:rsid w:val="00FE2EE7"/>
    <w:rsid w:val="00FE3C5A"/>
    <w:rsid w:val="00FE4920"/>
    <w:rsid w:val="00FE5318"/>
    <w:rsid w:val="00FE5B05"/>
    <w:rsid w:val="00FE61C2"/>
    <w:rsid w:val="00FE69E3"/>
    <w:rsid w:val="00FE6CFA"/>
    <w:rsid w:val="00FE7006"/>
    <w:rsid w:val="00FE7AEC"/>
    <w:rsid w:val="00FE7BFA"/>
    <w:rsid w:val="00FF05F8"/>
    <w:rsid w:val="00FF0B6B"/>
    <w:rsid w:val="00FF177D"/>
    <w:rsid w:val="00FF239E"/>
    <w:rsid w:val="00FF2626"/>
    <w:rsid w:val="00FF2FF2"/>
    <w:rsid w:val="00FF3191"/>
    <w:rsid w:val="00FF3361"/>
    <w:rsid w:val="00FF3727"/>
    <w:rsid w:val="00FF4462"/>
    <w:rsid w:val="00FF47C9"/>
    <w:rsid w:val="00FF5405"/>
    <w:rsid w:val="00FF5800"/>
    <w:rsid w:val="00FF5EAA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7F29A"/>
  <w15:docId w15:val="{DB735C57-DEBB-41DE-B060-D820777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1454"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6392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392"/>
    <w:pPr>
      <w:keepNext/>
      <w:keepLines/>
      <w:spacing w:before="4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392"/>
    <w:pPr>
      <w:keepNext/>
      <w:keepLines/>
      <w:spacing w:before="40" w:line="240" w:lineRule="auto"/>
      <w:outlineLvl w:val="2"/>
    </w:pPr>
    <w:rPr>
      <w:rFonts w:ascii="Cambria" w:hAnsi="Cambria"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392"/>
    <w:pPr>
      <w:keepNext/>
      <w:keepLines/>
      <w:spacing w:before="40"/>
      <w:outlineLvl w:val="3"/>
    </w:pPr>
    <w:rPr>
      <w:rFonts w:ascii="Cambria" w:hAnsi="Cambria"/>
      <w:color w:val="365F9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392"/>
    <w:pPr>
      <w:keepNext/>
      <w:keepLines/>
      <w:spacing w:before="40"/>
      <w:outlineLvl w:val="4"/>
    </w:pPr>
    <w:rPr>
      <w:rFonts w:ascii="Cambria" w:hAnsi="Cambria"/>
      <w:caps/>
      <w:color w:val="365F9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392"/>
    <w:pPr>
      <w:keepNext/>
      <w:keepLines/>
      <w:spacing w:before="40"/>
      <w:outlineLvl w:val="5"/>
    </w:pPr>
    <w:rPr>
      <w:rFonts w:ascii="Cambria" w:hAnsi="Cambria"/>
      <w:i/>
      <w:iCs/>
      <w:caps/>
      <w:color w:val="24406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392"/>
    <w:pPr>
      <w:keepNext/>
      <w:keepLines/>
      <w:spacing w:before="40"/>
      <w:outlineLvl w:val="6"/>
    </w:pPr>
    <w:rPr>
      <w:rFonts w:ascii="Cambria" w:hAnsi="Cambria"/>
      <w:b/>
      <w:bCs/>
      <w:color w:val="24406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392"/>
    <w:pPr>
      <w:keepNext/>
      <w:keepLines/>
      <w:spacing w:before="40"/>
      <w:outlineLvl w:val="7"/>
    </w:pPr>
    <w:rPr>
      <w:rFonts w:ascii="Cambria" w:hAnsi="Cambria"/>
      <w:b/>
      <w:bCs/>
      <w:i/>
      <w:iCs/>
      <w:color w:val="24406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392"/>
    <w:pPr>
      <w:keepNext/>
      <w:keepLines/>
      <w:spacing w:before="40"/>
      <w:outlineLvl w:val="8"/>
    </w:pPr>
    <w:rPr>
      <w:rFonts w:ascii="Cambria" w:hAnsi="Cambria"/>
      <w:i/>
      <w:iCs/>
      <w:color w:val="2440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1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821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2126"/>
  </w:style>
  <w:style w:type="paragraph" w:styleId="Paragrafoelenco">
    <w:name w:val="List Paragraph"/>
    <w:basedOn w:val="Normale"/>
    <w:link w:val="ParagrafoelencoCarattere"/>
    <w:uiPriority w:val="34"/>
    <w:qFormat/>
    <w:rsid w:val="001557D5"/>
    <w:pPr>
      <w:ind w:left="720"/>
      <w:contextualSpacing/>
    </w:pPr>
  </w:style>
  <w:style w:type="character" w:styleId="Collegamentoipertestuale">
    <w:name w:val="Hyperlink"/>
    <w:uiPriority w:val="99"/>
    <w:unhideWhenUsed/>
    <w:rsid w:val="003765F0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BB2E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2E9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2E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E9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B2E9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E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E9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5AC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AC7"/>
  </w:style>
  <w:style w:type="character" w:styleId="Rimandonotaapidipagina">
    <w:name w:val="footnote reference"/>
    <w:uiPriority w:val="99"/>
    <w:semiHidden/>
    <w:unhideWhenUsed/>
    <w:rsid w:val="008F5AC7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E27"/>
  </w:style>
  <w:style w:type="paragraph" w:customStyle="1" w:styleId="Default">
    <w:name w:val="Default"/>
    <w:rsid w:val="004652E1"/>
    <w:pPr>
      <w:autoSpaceDE w:val="0"/>
      <w:autoSpaceDN w:val="0"/>
      <w:adjustRightInd w:val="0"/>
      <w:spacing w:after="160" w:line="259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BD6B06"/>
  </w:style>
  <w:style w:type="character" w:styleId="Enfasigrassetto">
    <w:name w:val="Strong"/>
    <w:uiPriority w:val="22"/>
    <w:qFormat/>
    <w:rsid w:val="00966392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5911"/>
    <w:rPr>
      <w:rFonts w:eastAsia="Calibri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D75911"/>
    <w:rPr>
      <w:rFonts w:ascii="Calibri" w:eastAsia="Calibri" w:hAnsi="Calibri"/>
      <w:sz w:val="22"/>
      <w:szCs w:val="21"/>
      <w:lang w:eastAsia="en-US"/>
    </w:rPr>
  </w:style>
  <w:style w:type="paragraph" w:styleId="Revisione">
    <w:name w:val="Revision"/>
    <w:hidden/>
    <w:uiPriority w:val="99"/>
    <w:semiHidden/>
    <w:rsid w:val="00026582"/>
    <w:pPr>
      <w:spacing w:after="160" w:line="259" w:lineRule="auto"/>
    </w:pPr>
    <w:rPr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392"/>
    <w:pPr>
      <w:spacing w:line="204" w:lineRule="auto"/>
      <w:contextualSpacing/>
    </w:pPr>
    <w:rPr>
      <w:rFonts w:ascii="Cambria" w:hAnsi="Cambria"/>
      <w:caps/>
      <w:color w:val="1F497D"/>
      <w:spacing w:val="-1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966392"/>
    <w:rPr>
      <w:rFonts w:ascii="Cambria" w:eastAsia="Times New Roman" w:hAnsi="Cambria" w:cs="Times New Roman"/>
      <w:caps/>
      <w:color w:val="1F497D"/>
      <w:spacing w:val="-15"/>
      <w:sz w:val="72"/>
      <w:szCs w:val="72"/>
    </w:rPr>
  </w:style>
  <w:style w:type="paragraph" w:customStyle="1" w:styleId="Bollo">
    <w:name w:val="Bollo"/>
    <w:basedOn w:val="Normale"/>
    <w:qFormat/>
    <w:rsid w:val="001F550B"/>
    <w:pPr>
      <w:spacing w:line="554" w:lineRule="atLeast"/>
      <w:jc w:val="both"/>
    </w:pPr>
    <w:rPr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392"/>
    <w:pPr>
      <w:numPr>
        <w:ilvl w:val="1"/>
      </w:numPr>
      <w:spacing w:after="240" w:line="240" w:lineRule="auto"/>
    </w:pPr>
    <w:rPr>
      <w:rFonts w:ascii="Cambria" w:hAnsi="Cambria"/>
      <w:color w:val="4F81BD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966392"/>
    <w:rPr>
      <w:rFonts w:ascii="Cambria" w:eastAsia="Times New Roman" w:hAnsi="Cambria" w:cs="Times New Roman"/>
      <w:color w:val="4F81BD"/>
      <w:sz w:val="28"/>
      <w:szCs w:val="28"/>
    </w:rPr>
  </w:style>
  <w:style w:type="paragraph" w:customStyle="1" w:styleId="Corpodeltesto21">
    <w:name w:val="Corpo del testo 21"/>
    <w:basedOn w:val="Normale"/>
    <w:rsid w:val="00103A9D"/>
    <w:pPr>
      <w:widowControl w:val="0"/>
      <w:spacing w:line="480" w:lineRule="exact"/>
      <w:jc w:val="both"/>
    </w:pPr>
    <w:rPr>
      <w:sz w:val="26"/>
      <w:szCs w:val="24"/>
      <w:lang w:eastAsia="ar-SA"/>
    </w:rPr>
  </w:style>
  <w:style w:type="character" w:customStyle="1" w:styleId="Titolo2Carattere">
    <w:name w:val="Titolo 2 Carattere"/>
    <w:link w:val="Titolo2"/>
    <w:uiPriority w:val="9"/>
    <w:rsid w:val="0096639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olo1Carattere">
    <w:name w:val="Titolo 1 Carattere"/>
    <w:link w:val="Titolo1"/>
    <w:uiPriority w:val="9"/>
    <w:rsid w:val="00966392"/>
    <w:rPr>
      <w:rFonts w:ascii="Cambria" w:eastAsia="Times New Roman" w:hAnsi="Cambria" w:cs="Times New Roman"/>
      <w:color w:val="244061"/>
      <w:sz w:val="36"/>
      <w:szCs w:val="36"/>
    </w:rPr>
  </w:style>
  <w:style w:type="paragraph" w:styleId="NormaleWeb">
    <w:name w:val="Normal (Web)"/>
    <w:basedOn w:val="Normale"/>
    <w:uiPriority w:val="99"/>
    <w:unhideWhenUsed/>
    <w:rsid w:val="006D1F24"/>
    <w:rPr>
      <w:sz w:val="24"/>
      <w:szCs w:val="24"/>
    </w:rPr>
  </w:style>
  <w:style w:type="paragraph" w:customStyle="1" w:styleId="m-5328376419569702672gmail-msonormal">
    <w:name w:val="m_-5328376419569702672gmail-msonormal"/>
    <w:basedOn w:val="Normale"/>
    <w:rsid w:val="00F4050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quotidianotitoletto">
    <w:name w:val="quotidiano_titoletto"/>
    <w:basedOn w:val="Normale"/>
    <w:rsid w:val="006D4EB3"/>
    <w:pPr>
      <w:spacing w:before="100" w:beforeAutospacing="1" w:after="100" w:afterAutospacing="1"/>
    </w:pPr>
    <w:rPr>
      <w:sz w:val="24"/>
      <w:szCs w:val="24"/>
    </w:rPr>
  </w:style>
  <w:style w:type="paragraph" w:customStyle="1" w:styleId="textcenter">
    <w:name w:val="text_center"/>
    <w:basedOn w:val="Normale"/>
    <w:rsid w:val="006D4E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966392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966392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0360DB"/>
    <w:pPr>
      <w:spacing w:after="100" w:line="276" w:lineRule="auto"/>
      <w:ind w:left="220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D155A"/>
    <w:pPr>
      <w:tabs>
        <w:tab w:val="left" w:pos="440"/>
        <w:tab w:val="right" w:leader="dot" w:pos="7588"/>
      </w:tabs>
      <w:spacing w:before="240" w:line="276" w:lineRule="auto"/>
      <w:ind w:left="426" w:hanging="426"/>
      <w:jc w:val="both"/>
    </w:pPr>
    <w:rPr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60DB"/>
    <w:pPr>
      <w:spacing w:after="100" w:line="276" w:lineRule="auto"/>
      <w:ind w:left="440"/>
    </w:pPr>
    <w:rPr>
      <w:lang w:eastAsia="en-US"/>
    </w:rPr>
  </w:style>
  <w:style w:type="paragraph" w:customStyle="1" w:styleId="Style4">
    <w:name w:val="Style4"/>
    <w:basedOn w:val="Normale"/>
    <w:uiPriority w:val="99"/>
    <w:rsid w:val="002D2409"/>
    <w:pPr>
      <w:widowControl w:val="0"/>
      <w:spacing w:line="396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28">
    <w:name w:val="Style28"/>
    <w:basedOn w:val="Normale"/>
    <w:uiPriority w:val="99"/>
    <w:rsid w:val="002D2409"/>
    <w:pPr>
      <w:widowControl w:val="0"/>
    </w:pPr>
    <w:rPr>
      <w:rFonts w:ascii="Lucida Sans Unicode" w:hAnsi="Lucida Sans Unicode"/>
      <w:sz w:val="24"/>
      <w:szCs w:val="24"/>
    </w:rPr>
  </w:style>
  <w:style w:type="paragraph" w:customStyle="1" w:styleId="Style31">
    <w:name w:val="Style31"/>
    <w:basedOn w:val="Normale"/>
    <w:uiPriority w:val="99"/>
    <w:rsid w:val="002D2409"/>
    <w:pPr>
      <w:widowControl w:val="0"/>
      <w:spacing w:line="72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56">
    <w:name w:val="Style56"/>
    <w:basedOn w:val="Normale"/>
    <w:uiPriority w:val="99"/>
    <w:rsid w:val="002D2409"/>
    <w:pPr>
      <w:widowControl w:val="0"/>
      <w:spacing w:line="109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76">
    <w:name w:val="Font Style76"/>
    <w:uiPriority w:val="99"/>
    <w:rsid w:val="002D2409"/>
    <w:rPr>
      <w:rFonts w:ascii="SimSun" w:eastAsia="SimSun" w:cs="SimSun"/>
      <w:b/>
      <w:bCs/>
      <w:spacing w:val="-10"/>
      <w:sz w:val="10"/>
      <w:szCs w:val="10"/>
    </w:rPr>
  </w:style>
  <w:style w:type="character" w:customStyle="1" w:styleId="FontStyle77">
    <w:name w:val="Font Style77"/>
    <w:uiPriority w:val="99"/>
    <w:rsid w:val="002D2409"/>
    <w:rPr>
      <w:rFonts w:ascii="Georgia" w:hAnsi="Georgia" w:cs="Georgia"/>
      <w:b/>
      <w:bCs/>
      <w:sz w:val="14"/>
      <w:szCs w:val="14"/>
    </w:rPr>
  </w:style>
  <w:style w:type="character" w:customStyle="1" w:styleId="FontStyle78">
    <w:name w:val="Font Style78"/>
    <w:uiPriority w:val="99"/>
    <w:rsid w:val="002D2409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79">
    <w:name w:val="Font Style79"/>
    <w:uiPriority w:val="99"/>
    <w:rsid w:val="002D2409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88">
    <w:name w:val="Font Style88"/>
    <w:uiPriority w:val="99"/>
    <w:rsid w:val="002D24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3">
    <w:name w:val="Font Style93"/>
    <w:uiPriority w:val="99"/>
    <w:rsid w:val="002D2409"/>
    <w:rPr>
      <w:rFonts w:ascii="Times New Roman" w:hAnsi="Times New Roman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966392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966392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966392"/>
    <w:rPr>
      <w:rFonts w:ascii="Cambria" w:eastAsia="Times New Roman" w:hAnsi="Cambria" w:cs="Times New Roman"/>
      <w:caps/>
      <w:color w:val="365F91"/>
    </w:rPr>
  </w:style>
  <w:style w:type="character" w:customStyle="1" w:styleId="Titolo6Carattere">
    <w:name w:val="Titolo 6 Carattere"/>
    <w:link w:val="Titolo6"/>
    <w:uiPriority w:val="9"/>
    <w:semiHidden/>
    <w:rsid w:val="00966392"/>
    <w:rPr>
      <w:rFonts w:ascii="Cambria" w:eastAsia="Times New Roman" w:hAnsi="Cambria" w:cs="Times New Roman"/>
      <w:i/>
      <w:iCs/>
      <w:caps/>
      <w:color w:val="244061"/>
    </w:rPr>
  </w:style>
  <w:style w:type="character" w:customStyle="1" w:styleId="Titolo7Carattere">
    <w:name w:val="Titolo 7 Carattere"/>
    <w:link w:val="Titolo7"/>
    <w:uiPriority w:val="9"/>
    <w:semiHidden/>
    <w:rsid w:val="00966392"/>
    <w:rPr>
      <w:rFonts w:ascii="Cambria" w:eastAsia="Times New Roman" w:hAnsi="Cambria" w:cs="Times New Roman"/>
      <w:b/>
      <w:bCs/>
      <w:color w:val="244061"/>
    </w:rPr>
  </w:style>
  <w:style w:type="character" w:customStyle="1" w:styleId="Titolo8Carattere">
    <w:name w:val="Titolo 8 Carattere"/>
    <w:link w:val="Titolo8"/>
    <w:uiPriority w:val="9"/>
    <w:semiHidden/>
    <w:rsid w:val="00966392"/>
    <w:rPr>
      <w:rFonts w:ascii="Cambria" w:eastAsia="Times New Roman" w:hAnsi="Cambria" w:cs="Times New Roman"/>
      <w:b/>
      <w:bCs/>
      <w:i/>
      <w:iCs/>
      <w:color w:val="244061"/>
    </w:rPr>
  </w:style>
  <w:style w:type="character" w:customStyle="1" w:styleId="Titolo9Carattere">
    <w:name w:val="Titolo 9 Carattere"/>
    <w:link w:val="Titolo9"/>
    <w:uiPriority w:val="9"/>
    <w:semiHidden/>
    <w:rsid w:val="00966392"/>
    <w:rPr>
      <w:rFonts w:ascii="Cambria" w:eastAsia="Times New Roman" w:hAnsi="Cambria" w:cs="Times New Roman"/>
      <w:i/>
      <w:iCs/>
      <w:color w:val="24406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66392"/>
    <w:pPr>
      <w:spacing w:line="240" w:lineRule="auto"/>
    </w:pPr>
    <w:rPr>
      <w:b/>
      <w:bCs/>
      <w:smallCaps/>
      <w:color w:val="1F497D"/>
    </w:rPr>
  </w:style>
  <w:style w:type="paragraph" w:styleId="Nessunaspaziatura">
    <w:name w:val="No Spacing"/>
    <w:uiPriority w:val="1"/>
    <w:qFormat/>
    <w:rsid w:val="00966392"/>
    <w:pPr>
      <w:spacing w:line="360" w:lineRule="auto"/>
    </w:pPr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392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966392"/>
    <w:rPr>
      <w:color w:val="1F497D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392"/>
    <w:pPr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966392"/>
    <w:rPr>
      <w:rFonts w:ascii="Cambria" w:eastAsia="Times New Roman" w:hAnsi="Cambria" w:cs="Times New Roman"/>
      <w:color w:val="1F497D"/>
      <w:spacing w:val="-6"/>
      <w:sz w:val="32"/>
      <w:szCs w:val="32"/>
    </w:rPr>
  </w:style>
  <w:style w:type="character" w:styleId="Enfasidelicata">
    <w:name w:val="Subtle Emphasis"/>
    <w:uiPriority w:val="19"/>
    <w:qFormat/>
    <w:rsid w:val="00966392"/>
    <w:rPr>
      <w:i/>
      <w:iCs/>
      <w:color w:val="595959"/>
    </w:rPr>
  </w:style>
  <w:style w:type="character" w:styleId="Enfasiintensa">
    <w:name w:val="Intense Emphasis"/>
    <w:uiPriority w:val="21"/>
    <w:qFormat/>
    <w:rsid w:val="00966392"/>
    <w:rPr>
      <w:b/>
      <w:bCs/>
      <w:i/>
      <w:iCs/>
    </w:rPr>
  </w:style>
  <w:style w:type="character" w:styleId="Riferimentodelicato">
    <w:name w:val="Subtle Reference"/>
    <w:uiPriority w:val="31"/>
    <w:qFormat/>
    <w:rsid w:val="00966392"/>
    <w:rPr>
      <w:smallCaps/>
      <w:color w:val="595959"/>
      <w:u w:val="none" w:color="7F7F7F"/>
      <w:bdr w:val="none" w:sz="0" w:space="0" w:color="auto"/>
    </w:rPr>
  </w:style>
  <w:style w:type="character" w:styleId="Riferimentointenso">
    <w:name w:val="Intense Reference"/>
    <w:uiPriority w:val="32"/>
    <w:qFormat/>
    <w:rsid w:val="00966392"/>
    <w:rPr>
      <w:b/>
      <w:bCs/>
      <w:smallCaps/>
      <w:color w:val="1F497D"/>
      <w:u w:val="single"/>
    </w:rPr>
  </w:style>
  <w:style w:type="character" w:styleId="Titolodellibro">
    <w:name w:val="Book Title"/>
    <w:uiPriority w:val="33"/>
    <w:qFormat/>
    <w:rsid w:val="00966392"/>
    <w:rPr>
      <w:b/>
      <w:bCs/>
      <w:smallCaps/>
      <w:spacing w:val="10"/>
    </w:rPr>
  </w:style>
  <w:style w:type="table" w:styleId="Grigliatabella">
    <w:name w:val="Table Grid"/>
    <w:basedOn w:val="Tabellanormale"/>
    <w:uiPriority w:val="59"/>
    <w:rsid w:val="006F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8624CF"/>
    <w:rPr>
      <w:color w:val="605E5C"/>
      <w:shd w:val="clear" w:color="auto" w:fill="E1DFDD"/>
    </w:rPr>
  </w:style>
  <w:style w:type="paragraph" w:customStyle="1" w:styleId="Standard">
    <w:name w:val="Standard"/>
    <w:rsid w:val="0016239A"/>
    <w:pPr>
      <w:widowControl w:val="0"/>
      <w:suppressAutoHyphens/>
      <w:autoSpaceDN w:val="0"/>
      <w:spacing w:line="36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ile1">
    <w:name w:val="Stile1"/>
    <w:basedOn w:val="Paragrafoelenco"/>
    <w:link w:val="Stile1Carattere"/>
    <w:qFormat/>
    <w:rsid w:val="008B7127"/>
    <w:rPr>
      <w:rFonts w:ascii="Garamond" w:hAnsi="Garamond"/>
      <w:b/>
      <w:bCs/>
      <w:smallCaps/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B7127"/>
  </w:style>
  <w:style w:type="character" w:customStyle="1" w:styleId="Stile1Carattere">
    <w:name w:val="Stile1 Carattere"/>
    <w:link w:val="Stile1"/>
    <w:rsid w:val="008B7127"/>
    <w:rPr>
      <w:rFonts w:ascii="Garamond" w:hAnsi="Garamond"/>
      <w:b/>
      <w:bCs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0843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1531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3089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282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05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634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1573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473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9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4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664">
          <w:blockQuote w:val="1"/>
          <w:marLeft w:val="436"/>
          <w:marRight w:val="43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058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4839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9130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622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7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192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2076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084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1664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048">
          <w:marLeft w:val="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4642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31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33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7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8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6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09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89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600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546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583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1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008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4664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311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897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63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077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7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68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9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8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0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40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0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976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287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cococcia\OneDrive%20-%20Studio%20Roma%20Legal%20Partners\Documenti\FORMAT%20ATTI%20STUDIO\%5e%5e%5eFormat%20A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A8373A35284549BCB85D05BDEBFD54" ma:contentTypeVersion="18" ma:contentTypeDescription="Creare un nuovo documento." ma:contentTypeScope="" ma:versionID="24438162bb9aa44ccfedc1c12967c372">
  <xsd:schema xmlns:xsd="http://www.w3.org/2001/XMLSchema" xmlns:xs="http://www.w3.org/2001/XMLSchema" xmlns:p="http://schemas.microsoft.com/office/2006/metadata/properties" xmlns:ns2="17c76420-c6ad-4851-99ca-d5dda9c12d50" xmlns:ns3="35fdca50-8562-4019-bb78-7c7ab4a4aabe" targetNamespace="http://schemas.microsoft.com/office/2006/metadata/properties" ma:root="true" ma:fieldsID="d2995c95238de0f909d6933b30e6e9eb" ns2:_="" ns3:_="">
    <xsd:import namespace="17c76420-c6ad-4851-99ca-d5dda9c12d50"/>
    <xsd:import namespace="35fdca50-8562-4019-bb78-7c7ab4a4a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6420-c6ad-4851-99ca-d5dda9c12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1082544-2d5f-41c1-8d97-25f34ef0dd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ca50-8562-4019-bb78-7c7ab4a4a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78db37-771f-44c9-9fbc-de39686eb1ba}" ma:internalName="TaxCatchAll" ma:showField="CatchAllData" ma:web="35fdca50-8562-4019-bb78-7c7ab4a4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B8B92-9135-4B2A-BD9F-96313E40E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7B9AE-15FB-4FA9-AF43-DB5A14F5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76420-c6ad-4851-99ca-d5dda9c12d50"/>
    <ds:schemaRef ds:uri="35fdca50-8562-4019-bb78-7c7ab4a4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96832-4598-4CA8-BB7F-236E6551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^^^Format ATTO.dot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1906</CharactersWithSpaces>
  <SharedDoc>false</SharedDoc>
  <HLinks>
    <vt:vector size="18" baseType="variant"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_Toc157072354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_Toc157072353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_Toc157072352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studiorlp</dc:creator>
  <cp:keywords/>
  <cp:lastModifiedBy>ORDINE AVVOCATI LANCIANO</cp:lastModifiedBy>
  <cp:revision>4</cp:revision>
  <cp:lastPrinted>2024-02-28T12:01:00Z</cp:lastPrinted>
  <dcterms:created xsi:type="dcterms:W3CDTF">2025-02-19T11:52:00Z</dcterms:created>
  <dcterms:modified xsi:type="dcterms:W3CDTF">2025-02-19T16:56:00Z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sto">
    <vt:i4>180732</vt:i4>
  </property>
  <property fmtid="{D5CDD505-2E9C-101B-9397-08002B2CF9AE}" pid="3" name="IDFascicolo">
    <vt:i4>3604</vt:i4>
  </property>
  <property fmtid="{D5CDD505-2E9C-101B-9397-08002B2CF9AE}" pid="4" name="ContentTypeId">
    <vt:lpwstr>0x01010005A8373A35284549BCB85D05BDEBFD54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